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19DD" w14:textId="24CC6641" w:rsidR="00F13864" w:rsidRPr="00E868A3" w:rsidRDefault="00E868A3" w:rsidP="00E868A3">
      <w:pPr>
        <w:pStyle w:val="a3"/>
        <w:spacing w:line="352" w:lineRule="exact"/>
        <w:ind w:firstLine="1600"/>
        <w:rPr>
          <w:spacing w:val="0"/>
        </w:rPr>
      </w:pPr>
      <w:r>
        <w:rPr>
          <w:rFonts w:ascii="ＭＳ 明朝" w:hAnsi="ＭＳ 明朝" w:hint="eastAsia"/>
          <w:spacing w:val="6"/>
          <w:sz w:val="32"/>
          <w:szCs w:val="32"/>
        </w:rPr>
        <w:t>第３６回全国ラージボール卓球大会鳥取県予選会</w:t>
      </w:r>
    </w:p>
    <w:p w14:paraId="1D6F0F86" w14:textId="77777777" w:rsidR="0078683C" w:rsidRPr="007D0F9E" w:rsidRDefault="00F13864" w:rsidP="00F13864">
      <w:pPr>
        <w:pStyle w:val="a3"/>
        <w:spacing w:line="260" w:lineRule="exact"/>
        <w:ind w:firstLineChars="900" w:firstLine="2988"/>
        <w:rPr>
          <w:rFonts w:ascii="ＭＳ 明朝" w:hAnsi="ＭＳ 明朝"/>
          <w:spacing w:val="6"/>
          <w:sz w:val="32"/>
          <w:szCs w:val="32"/>
        </w:rPr>
      </w:pPr>
      <w:r w:rsidRPr="007D0F9E">
        <w:rPr>
          <w:rFonts w:ascii="ＭＳ 明朝" w:hAnsi="ＭＳ 明朝" w:hint="eastAsia"/>
          <w:spacing w:val="6"/>
          <w:sz w:val="32"/>
          <w:szCs w:val="32"/>
        </w:rPr>
        <w:t>鳥取県予選会</w:t>
      </w:r>
      <w:r w:rsidR="0078683C" w:rsidRPr="007D0F9E">
        <w:rPr>
          <w:rFonts w:ascii="ＭＳ 明朝" w:hAnsi="ＭＳ 明朝" w:hint="eastAsia"/>
          <w:spacing w:val="6"/>
          <w:sz w:val="32"/>
          <w:szCs w:val="32"/>
        </w:rPr>
        <w:t>参加申込書</w:t>
      </w:r>
    </w:p>
    <w:p w14:paraId="48B35229" w14:textId="77777777" w:rsidR="0078683C" w:rsidRPr="007D0F9E" w:rsidRDefault="0078683C">
      <w:pPr>
        <w:pStyle w:val="a3"/>
        <w:spacing w:line="260" w:lineRule="exact"/>
        <w:rPr>
          <w:spacing w:val="0"/>
        </w:rPr>
      </w:pPr>
    </w:p>
    <w:p w14:paraId="2263B781" w14:textId="44B91E19" w:rsidR="0078683C" w:rsidRPr="007D0F9E" w:rsidRDefault="00F13864">
      <w:pPr>
        <w:pStyle w:val="a3"/>
        <w:spacing w:line="260" w:lineRule="exact"/>
        <w:jc w:val="right"/>
        <w:rPr>
          <w:spacing w:val="0"/>
        </w:rPr>
      </w:pPr>
      <w:r w:rsidRPr="007D0F9E">
        <w:rPr>
          <w:rFonts w:ascii="ＭＳ Ｐゴシック" w:eastAsia="ＭＳ Ｐゴシック" w:hAnsi="ＭＳ Ｐゴシック" w:cs="ＭＳ Ｐゴシック" w:hint="eastAsia"/>
        </w:rPr>
        <w:t>＜</w:t>
      </w:r>
      <w:r w:rsidR="00FE4278" w:rsidRPr="007D0F9E">
        <w:rPr>
          <w:rFonts w:ascii="ＭＳ Ｐゴシック" w:eastAsia="ＭＳ Ｐゴシック" w:hAnsi="ＭＳ Ｐゴシック" w:cs="ＭＳ Ｐゴシック" w:hint="eastAsia"/>
        </w:rPr>
        <w:t>２０</w:t>
      </w:r>
      <w:r w:rsidR="00447601">
        <w:rPr>
          <w:rFonts w:ascii="ＭＳ Ｐゴシック" w:eastAsia="ＭＳ Ｐゴシック" w:hAnsi="ＭＳ Ｐゴシック" w:cs="ＭＳ Ｐゴシック" w:hint="eastAsia"/>
        </w:rPr>
        <w:t>２</w:t>
      </w:r>
      <w:r w:rsidR="00F356A1">
        <w:rPr>
          <w:rFonts w:ascii="ＭＳ Ｐゴシック" w:eastAsia="ＭＳ Ｐゴシック" w:hAnsi="ＭＳ Ｐゴシック" w:cs="ＭＳ Ｐゴシック" w:hint="eastAsia"/>
        </w:rPr>
        <w:t>３</w:t>
      </w:r>
      <w:r w:rsidRPr="007D0F9E">
        <w:rPr>
          <w:rFonts w:ascii="ＭＳ Ｐゴシック" w:eastAsia="ＭＳ Ｐゴシック" w:hAnsi="ＭＳ Ｐゴシック" w:cs="ＭＳ Ｐゴシック" w:hint="eastAsia"/>
        </w:rPr>
        <w:t>年</w:t>
      </w:r>
      <w:r w:rsidR="00F356A1">
        <w:rPr>
          <w:rFonts w:ascii="ＭＳ Ｐゴシック" w:eastAsia="ＭＳ Ｐゴシック" w:hAnsi="ＭＳ Ｐゴシック" w:cs="ＭＳ Ｐゴシック" w:hint="eastAsia"/>
        </w:rPr>
        <w:t>８</w:t>
      </w:r>
      <w:r w:rsidRPr="007D0F9E">
        <w:rPr>
          <w:rFonts w:ascii="ＭＳ Ｐゴシック" w:eastAsia="ＭＳ Ｐゴシック" w:hAnsi="ＭＳ Ｐゴシック" w:cs="ＭＳ Ｐゴシック" w:hint="eastAsia"/>
        </w:rPr>
        <w:t>月</w:t>
      </w:r>
      <w:r w:rsidR="007B5D4B">
        <w:rPr>
          <w:rFonts w:ascii="ＭＳ Ｐゴシック" w:eastAsia="ＭＳ Ｐゴシック" w:hAnsi="ＭＳ Ｐゴシック" w:cs="ＭＳ Ｐゴシック" w:hint="eastAsia"/>
        </w:rPr>
        <w:t>４</w:t>
      </w:r>
      <w:r w:rsidR="0078683C" w:rsidRPr="007D0F9E">
        <w:rPr>
          <w:rFonts w:ascii="ＭＳ Ｐゴシック" w:eastAsia="ＭＳ Ｐゴシック" w:hAnsi="ＭＳ Ｐゴシック" w:cs="ＭＳ Ｐゴシック" w:hint="eastAsia"/>
        </w:rPr>
        <w:t>日締切（必着）＞</w:t>
      </w:r>
    </w:p>
    <w:p w14:paraId="668383B6" w14:textId="77777777" w:rsidR="0078683C" w:rsidRPr="007D0F9E" w:rsidRDefault="0078683C">
      <w:pPr>
        <w:pStyle w:val="a3"/>
        <w:spacing w:line="260" w:lineRule="exact"/>
        <w:rPr>
          <w:spacing w:val="0"/>
        </w:rPr>
      </w:pPr>
      <w:r w:rsidRPr="007D0F9E">
        <w:rPr>
          <w:rFonts w:ascii="ＭＳ 明朝" w:hAnsi="ＭＳ 明朝" w:hint="eastAsia"/>
        </w:rPr>
        <w:t>【シングルス】</w:t>
      </w:r>
    </w:p>
    <w:p w14:paraId="5E60D1A1" w14:textId="77777777" w:rsidR="0078683C" w:rsidRPr="007D0F9E" w:rsidRDefault="0078683C">
      <w:pPr>
        <w:pStyle w:val="a3"/>
        <w:spacing w:line="100" w:lineRule="exact"/>
        <w:rPr>
          <w:spacing w:val="0"/>
        </w:rPr>
      </w:pPr>
    </w:p>
    <w:tbl>
      <w:tblPr>
        <w:tblW w:w="9932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1318"/>
        <w:gridCol w:w="1490"/>
        <w:gridCol w:w="1487"/>
        <w:gridCol w:w="801"/>
        <w:gridCol w:w="104"/>
        <w:gridCol w:w="3640"/>
        <w:gridCol w:w="52"/>
      </w:tblGrid>
      <w:tr w:rsidR="007D0F9E" w:rsidRPr="007D0F9E" w14:paraId="0FEDF3C9" w14:textId="77777777" w:rsidTr="007027E2">
        <w:trPr>
          <w:cantSplit/>
          <w:trHeight w:hRule="exact" w:val="520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56F8A3" w14:textId="77777777" w:rsidR="0078683C" w:rsidRPr="007D0F9E" w:rsidRDefault="0078683C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 w:rsidRPr="007D0F9E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A8D554F" w14:textId="77777777" w:rsidR="0078683C" w:rsidRPr="007D0F9E" w:rsidRDefault="0078683C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 w:rsidRPr="007D0F9E">
              <w:rPr>
                <w:rFonts w:ascii="ＭＳ 明朝" w:hAnsi="ＭＳ 明朝" w:hint="eastAsia"/>
              </w:rPr>
              <w:t>種目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B0EBE93" w14:textId="77777777" w:rsidR="0078683C" w:rsidRPr="007D0F9E" w:rsidRDefault="0078683C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 w:rsidRPr="007D0F9E">
              <w:rPr>
                <w:rFonts w:ascii="ＭＳ 明朝" w:hAnsi="ＭＳ 明朝" w:hint="eastAsia"/>
              </w:rPr>
              <w:t>選手氏名</w:t>
            </w:r>
          </w:p>
        </w:tc>
        <w:tc>
          <w:tcPr>
            <w:tcW w:w="14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FB1BF15" w14:textId="77777777" w:rsidR="0078683C" w:rsidRPr="007D0F9E" w:rsidRDefault="0078683C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 w:rsidRPr="007D0F9E">
              <w:rPr>
                <w:rFonts w:ascii="ＭＳ 明朝" w:hAnsi="ＭＳ 明朝" w:hint="eastAsia"/>
              </w:rPr>
              <w:t>所　　　属</w:t>
            </w:r>
          </w:p>
        </w:tc>
        <w:tc>
          <w:tcPr>
            <w:tcW w:w="14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0FC4C85" w14:textId="77777777" w:rsidR="0078683C" w:rsidRPr="007D0F9E" w:rsidRDefault="0078683C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 w:rsidRPr="007D0F9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A102D28" w14:textId="231499E1" w:rsidR="0078683C" w:rsidRPr="00FF41EA" w:rsidRDefault="006446F1">
            <w:pPr>
              <w:pStyle w:val="a3"/>
              <w:spacing w:before="160" w:line="26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新規登録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9A14322" w14:textId="77777777" w:rsidR="0078683C" w:rsidRPr="007D0F9E" w:rsidRDefault="0078683C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</w:p>
        </w:tc>
        <w:tc>
          <w:tcPr>
            <w:tcW w:w="3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92800" w14:textId="77777777" w:rsidR="0078683C" w:rsidRPr="007D0F9E" w:rsidRDefault="0078683C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 w:rsidRPr="007D0F9E">
              <w:rPr>
                <w:rFonts w:ascii="ＭＳ 明朝" w:hAnsi="ＭＳ 明朝" w:hint="eastAsia"/>
              </w:rPr>
              <w:t>払込金受領証貼付</w:t>
            </w:r>
          </w:p>
        </w:tc>
        <w:tc>
          <w:tcPr>
            <w:tcW w:w="5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47C4" w14:textId="77777777" w:rsidR="0078683C" w:rsidRPr="007D0F9E" w:rsidRDefault="0078683C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</w:p>
        </w:tc>
      </w:tr>
      <w:tr w:rsidR="007D0F9E" w:rsidRPr="007D0F9E" w14:paraId="5C1AF204" w14:textId="77777777" w:rsidTr="007027E2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AE27BC" w14:textId="77777777" w:rsidR="0078683C" w:rsidRPr="007D0F9E" w:rsidRDefault="0078683C" w:rsidP="00233735">
            <w:pPr>
              <w:pStyle w:val="a3"/>
              <w:numPr>
                <w:ilvl w:val="0"/>
                <w:numId w:val="1"/>
              </w:numPr>
              <w:spacing w:before="160" w:line="260" w:lineRule="exact"/>
              <w:jc w:val="center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37163C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5CEBD1" w14:textId="77777777" w:rsidR="0078683C" w:rsidRPr="007D0F9E" w:rsidRDefault="0078683C" w:rsidP="00233735">
            <w:pPr>
              <w:pStyle w:val="a3"/>
              <w:spacing w:before="160" w:line="480" w:lineRule="auto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CF799B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79107E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67A7BCE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3EC52FF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38CD36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A2582E3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7D0F9E" w:rsidRPr="007D0F9E" w14:paraId="53447A0F" w14:textId="77777777" w:rsidTr="007027E2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C35C19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B0D9FD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A78D82" w14:textId="77777777" w:rsidR="0078683C" w:rsidRPr="007D0F9E" w:rsidRDefault="0078683C" w:rsidP="00233735">
            <w:pPr>
              <w:pStyle w:val="a3"/>
              <w:spacing w:before="160" w:line="480" w:lineRule="auto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CA2D1" w14:textId="77777777" w:rsidR="0078683C" w:rsidRPr="007D0F9E" w:rsidRDefault="0078683C" w:rsidP="00233735">
            <w:pPr>
              <w:pStyle w:val="a3"/>
              <w:spacing w:before="160" w:line="260" w:lineRule="exact"/>
              <w:jc w:val="distribute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2F3006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523903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561F1F9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C94AD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130AC07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7D0F9E" w:rsidRPr="007D0F9E" w14:paraId="32730B7F" w14:textId="77777777" w:rsidTr="007027E2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0B7269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30DB45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58B797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87E74E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C1982B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FF774C5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347B0E3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59D01B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09154E8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7D0F9E" w:rsidRPr="007D0F9E" w14:paraId="630FA9E7" w14:textId="77777777" w:rsidTr="007027E2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8CC65D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A27E74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DA097A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AA55EE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AF3F50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B1CAE36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6544443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BC36A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91483C3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7D0F9E" w:rsidRPr="007D0F9E" w14:paraId="716B2894" w14:textId="77777777" w:rsidTr="007027E2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F5E97E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0B7A29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5A6C9C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055DEF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F17BAE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122A498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91121B9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47B37D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6BD90DC" w14:textId="77777777" w:rsidR="0078683C" w:rsidRPr="007D0F9E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6B4A71" w:rsidRPr="006B4A71" w14:paraId="1A529D61" w14:textId="77777777" w:rsidTr="007027E2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009BBE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63AA1B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819EBB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B34C5D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858339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007E9DE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AA39A0D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9CB9B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CE4A31E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6B4A71" w:rsidRPr="006B4A71" w14:paraId="13247EE7" w14:textId="77777777" w:rsidTr="007027E2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6C4B68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95C553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BFD466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441F54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729DEC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92160B7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0884199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493A76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2549D54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6B4A71" w:rsidRPr="006B4A71" w14:paraId="5434DC99" w14:textId="77777777" w:rsidTr="007027E2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252028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4FA03B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C2E174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50203E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F1C32A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2D8F787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89CC4A5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30B62C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4C993B8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6B4A71" w:rsidRPr="006B4A71" w14:paraId="00FDCB50" w14:textId="77777777" w:rsidTr="007027E2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FFC2DC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E32D45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4C5E25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C4A67A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338C09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58FF687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EF1A144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469E0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81E6462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6B4A71" w:rsidRPr="006B4A71" w14:paraId="75DF0D50" w14:textId="77777777" w:rsidTr="007027E2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6D6906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762BE0F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222113D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FFC33C4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95AC18B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9BFB515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A92BA53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02D7DF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A20580E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6B4A71" w:rsidRPr="006B4A71" w14:paraId="5DFDC4BF" w14:textId="77777777" w:rsidTr="007027E2">
        <w:trPr>
          <w:cantSplit/>
          <w:trHeight w:hRule="exact" w:val="520"/>
        </w:trPr>
        <w:tc>
          <w:tcPr>
            <w:tcW w:w="6136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090EBC6A" w14:textId="77777777" w:rsidR="0073451E" w:rsidRPr="006B4A71" w:rsidRDefault="0073451E">
            <w:pPr>
              <w:pStyle w:val="a3"/>
              <w:spacing w:before="160" w:line="260" w:lineRule="exact"/>
              <w:rPr>
                <w:spacing w:val="0"/>
              </w:rPr>
            </w:pPr>
            <w:r w:rsidRPr="006B4A71">
              <w:rPr>
                <w:rFonts w:hint="eastAsia"/>
                <w:spacing w:val="0"/>
              </w:rPr>
              <w:t>【</w:t>
            </w:r>
            <w:r w:rsidR="00F91037" w:rsidRPr="006B4A71">
              <w:rPr>
                <w:rFonts w:hint="eastAsia"/>
                <w:spacing w:val="0"/>
              </w:rPr>
              <w:t>混合</w:t>
            </w:r>
            <w:r w:rsidRPr="006B4A71">
              <w:rPr>
                <w:rFonts w:hint="eastAsia"/>
                <w:spacing w:val="0"/>
              </w:rPr>
              <w:t>ダブルス】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55ED5D9" w14:textId="77777777" w:rsidR="0073451E" w:rsidRPr="006B4A71" w:rsidRDefault="0073451E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3EA72B" w14:textId="77777777" w:rsidR="0073451E" w:rsidRPr="006B4A71" w:rsidRDefault="0073451E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8A00572" w14:textId="77777777" w:rsidR="0073451E" w:rsidRPr="006B4A71" w:rsidRDefault="0073451E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6B4A71" w:rsidRPr="006B4A71" w14:paraId="5FE561C9" w14:textId="77777777" w:rsidTr="007027E2">
        <w:trPr>
          <w:cantSplit/>
          <w:trHeight w:hRule="exact" w:val="520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B71C786" w14:textId="77777777" w:rsidR="0078683C" w:rsidRPr="006B4A71" w:rsidRDefault="002C27F5" w:rsidP="002C27F5">
            <w:pPr>
              <w:pStyle w:val="a3"/>
              <w:spacing w:before="160" w:line="260" w:lineRule="exact"/>
              <w:rPr>
                <w:spacing w:val="0"/>
              </w:rPr>
            </w:pPr>
            <w:r w:rsidRPr="006B4A71">
              <w:rPr>
                <w:rFonts w:hint="eastAsia"/>
                <w:spacing w:val="0"/>
              </w:rPr>
              <w:t xml:space="preserve">　種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004E5A" w14:textId="77777777" w:rsidR="0078683C" w:rsidRPr="006B4A71" w:rsidRDefault="002C27F5">
            <w:pPr>
              <w:pStyle w:val="a3"/>
              <w:spacing w:before="160" w:line="260" w:lineRule="exact"/>
              <w:rPr>
                <w:spacing w:val="0"/>
              </w:rPr>
            </w:pPr>
            <w:r w:rsidRPr="006B4A71">
              <w:rPr>
                <w:rFonts w:hint="eastAsia"/>
                <w:spacing w:val="0"/>
              </w:rPr>
              <w:t>目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1CA911D" w14:textId="77777777" w:rsidR="0078683C" w:rsidRPr="006B4A71" w:rsidRDefault="0054580E" w:rsidP="0054580E">
            <w:pPr>
              <w:pStyle w:val="a3"/>
              <w:spacing w:before="160" w:line="260" w:lineRule="exact"/>
              <w:ind w:firstLineChars="100" w:firstLine="200"/>
              <w:rPr>
                <w:spacing w:val="0"/>
              </w:rPr>
            </w:pPr>
            <w:r w:rsidRPr="006B4A71">
              <w:rPr>
                <w:rFonts w:hint="eastAsia"/>
                <w:spacing w:val="0"/>
              </w:rPr>
              <w:t>選手氏名</w:t>
            </w:r>
          </w:p>
        </w:tc>
        <w:tc>
          <w:tcPr>
            <w:tcW w:w="14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32DC4C6" w14:textId="77777777" w:rsidR="0078683C" w:rsidRPr="006B4A71" w:rsidRDefault="0054580E">
            <w:pPr>
              <w:pStyle w:val="a3"/>
              <w:spacing w:before="160" w:line="260" w:lineRule="exact"/>
              <w:rPr>
                <w:spacing w:val="0"/>
              </w:rPr>
            </w:pPr>
            <w:r w:rsidRPr="006B4A71">
              <w:rPr>
                <w:rFonts w:hint="eastAsia"/>
                <w:spacing w:val="0"/>
              </w:rPr>
              <w:t xml:space="preserve">　所　　　属</w:t>
            </w:r>
          </w:p>
        </w:tc>
        <w:tc>
          <w:tcPr>
            <w:tcW w:w="14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DE2C575" w14:textId="77777777" w:rsidR="0078683C" w:rsidRPr="006B4A71" w:rsidRDefault="0054580E" w:rsidP="004C6B56">
            <w:pPr>
              <w:pStyle w:val="a3"/>
              <w:spacing w:before="160" w:line="260" w:lineRule="exact"/>
              <w:ind w:firstLineChars="150" w:firstLine="300"/>
              <w:rPr>
                <w:spacing w:val="0"/>
              </w:rPr>
            </w:pPr>
            <w:r w:rsidRPr="006B4A71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8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FBDF811" w14:textId="5608F726" w:rsidR="0078683C" w:rsidRPr="00FF41EA" w:rsidRDefault="006446F1" w:rsidP="00DA34B3">
            <w:pPr>
              <w:pStyle w:val="a3"/>
              <w:spacing w:before="160" w:line="260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新規登録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E2607F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9CA414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C4F7919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6B4A71" w:rsidRPr="006B4A71" w14:paraId="6F4A41D4" w14:textId="77777777" w:rsidTr="007027E2">
        <w:trPr>
          <w:cantSplit/>
          <w:trHeight w:hRule="exact" w:val="454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</w:tcBorders>
          </w:tcPr>
          <w:p w14:paraId="7DE55493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right w:val="single" w:sz="4" w:space="0" w:color="000000"/>
            </w:tcBorders>
          </w:tcPr>
          <w:p w14:paraId="61EA9592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78D9C7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479C08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39B8C0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971490F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A0C9DD6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100F54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028FBA1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6B4A71" w:rsidRPr="006B4A71" w14:paraId="7346A257" w14:textId="77777777" w:rsidTr="007027E2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4" w:space="0" w:color="000000"/>
            </w:tcBorders>
          </w:tcPr>
          <w:p w14:paraId="0ECC430D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</w:tcPr>
          <w:p w14:paraId="4D3505E4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2FD034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2FC3B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A35D1E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3382124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B5C225F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9F4425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10621AC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FF41EA" w:rsidRPr="006B4A71" w14:paraId="73423B2A" w14:textId="77777777" w:rsidTr="00FF41EA">
        <w:trPr>
          <w:cantSplit/>
          <w:trHeight w:hRule="exact" w:val="454"/>
        </w:trPr>
        <w:tc>
          <w:tcPr>
            <w:tcW w:w="520" w:type="dxa"/>
            <w:tcBorders>
              <w:top w:val="single" w:sz="4" w:space="0" w:color="000000"/>
              <w:left w:val="single" w:sz="12" w:space="0" w:color="000000"/>
            </w:tcBorders>
          </w:tcPr>
          <w:p w14:paraId="77CEE228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</w:tcPr>
          <w:p w14:paraId="56C710CA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DDC03C1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C88CBF1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704CBAB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E064758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1EBEE36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1E4F2E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CD06F14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FF41EA" w:rsidRPr="006B4A71" w14:paraId="17C10DED" w14:textId="77777777" w:rsidTr="00FF41EA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4" w:space="0" w:color="auto"/>
            </w:tcBorders>
          </w:tcPr>
          <w:p w14:paraId="4EE49F7C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000000"/>
            </w:tcBorders>
          </w:tcPr>
          <w:p w14:paraId="33C7412C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1C08C0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88B0CD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F37679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4914DD2B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07592F6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3C71F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54AF5B6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FF41EA" w:rsidRPr="006B4A71" w14:paraId="6FE1D3BB" w14:textId="77777777" w:rsidTr="00FF41EA">
        <w:trPr>
          <w:cantSplit/>
          <w:trHeight w:hRule="exact" w:val="454"/>
        </w:trPr>
        <w:tc>
          <w:tcPr>
            <w:tcW w:w="520" w:type="dxa"/>
            <w:tcBorders>
              <w:top w:val="single" w:sz="4" w:space="0" w:color="auto"/>
              <w:left w:val="single" w:sz="12" w:space="0" w:color="000000"/>
            </w:tcBorders>
          </w:tcPr>
          <w:p w14:paraId="64400986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auto"/>
              <w:right w:val="single" w:sz="4" w:space="0" w:color="000000"/>
            </w:tcBorders>
          </w:tcPr>
          <w:p w14:paraId="07BA3E03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EE9B4E3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6CD19FE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56B0195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2528A8F1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E5EA1D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  <w:p w14:paraId="465315BA" w14:textId="77777777" w:rsidR="00FF41EA" w:rsidRPr="006B4A71" w:rsidRDefault="00FF41EA">
            <w:pPr>
              <w:pStyle w:val="a3"/>
              <w:spacing w:line="260" w:lineRule="exact"/>
              <w:rPr>
                <w:spacing w:val="0"/>
              </w:rPr>
            </w:pPr>
          </w:p>
          <w:p w14:paraId="7C756D70" w14:textId="77777777" w:rsidR="00FF41EA" w:rsidRPr="006B4A71" w:rsidRDefault="00FF41EA">
            <w:pPr>
              <w:pStyle w:val="a3"/>
              <w:spacing w:line="260" w:lineRule="exact"/>
              <w:rPr>
                <w:spacing w:val="0"/>
              </w:rPr>
            </w:pPr>
          </w:p>
          <w:p w14:paraId="3FF45EF8" w14:textId="77777777" w:rsidR="00FF41EA" w:rsidRPr="006B4A71" w:rsidRDefault="00FF41EA">
            <w:pPr>
              <w:pStyle w:val="a3"/>
              <w:spacing w:line="260" w:lineRule="exact"/>
              <w:rPr>
                <w:spacing w:val="0"/>
              </w:rPr>
            </w:pPr>
            <w:r w:rsidRPr="006B4A71">
              <w:rPr>
                <w:rFonts w:ascii="ＭＳ 明朝" w:hAnsi="ＭＳ 明朝" w:hint="eastAsia"/>
              </w:rPr>
              <w:t>〔参加料〕</w:t>
            </w:r>
          </w:p>
          <w:p w14:paraId="1CEC1E8C" w14:textId="77777777" w:rsidR="00FF41EA" w:rsidRPr="006B4A71" w:rsidRDefault="00FF41EA">
            <w:pPr>
              <w:pStyle w:val="a3"/>
              <w:spacing w:line="260" w:lineRule="exact"/>
              <w:rPr>
                <w:spacing w:val="0"/>
              </w:rPr>
            </w:pPr>
            <w:r w:rsidRPr="006B4A71">
              <w:rPr>
                <w:rFonts w:ascii="ＭＳ 明朝" w:hAnsi="ＭＳ 明朝"/>
                <w:spacing w:val="2"/>
              </w:rPr>
              <w:t xml:space="preserve"> </w:t>
            </w:r>
            <w:r w:rsidRPr="006B4A71">
              <w:rPr>
                <w:rFonts w:ascii="ＭＳ 明朝" w:hAnsi="ＭＳ 明朝" w:hint="eastAsia"/>
              </w:rPr>
              <w:t>・シングルス</w:t>
            </w:r>
          </w:p>
          <w:p w14:paraId="295C9B28" w14:textId="5A040738" w:rsidR="00FF41EA" w:rsidRPr="006B4A71" w:rsidRDefault="00FF41EA">
            <w:pPr>
              <w:pStyle w:val="a3"/>
              <w:spacing w:line="260" w:lineRule="exact"/>
              <w:rPr>
                <w:spacing w:val="0"/>
              </w:rPr>
            </w:pPr>
            <w:r w:rsidRPr="006B4A71">
              <w:rPr>
                <w:rFonts w:ascii="ＭＳ 明朝" w:hAnsi="ＭＳ 明朝"/>
                <w:spacing w:val="1"/>
              </w:rPr>
              <w:t xml:space="preserve">   </w:t>
            </w:r>
            <w:r w:rsidRPr="006B4A71">
              <w:rPr>
                <w:rFonts w:ascii="ＭＳ 明朝" w:hAnsi="ＭＳ 明朝" w:hint="eastAsia"/>
                <w:spacing w:val="3"/>
              </w:rPr>
              <w:t>＠1,000</w:t>
            </w:r>
            <w:r w:rsidRPr="006B4A71">
              <w:rPr>
                <w:rFonts w:ascii="ＭＳ 明朝" w:hAnsi="ＭＳ 明朝"/>
                <w:spacing w:val="1"/>
              </w:rPr>
              <w:t xml:space="preserve"> </w:t>
            </w:r>
            <w:r w:rsidRPr="006B4A71">
              <w:rPr>
                <w:rFonts w:ascii="ＭＳ 明朝" w:hAnsi="ＭＳ 明朝" w:hint="eastAsia"/>
                <w:spacing w:val="3"/>
              </w:rPr>
              <w:t>×（</w:t>
            </w:r>
            <w:r w:rsidRPr="006B4A71">
              <w:rPr>
                <w:rFonts w:ascii="ＭＳ 明朝" w:hAnsi="ＭＳ 明朝"/>
                <w:spacing w:val="1"/>
              </w:rPr>
              <w:t xml:space="preserve"> </w:t>
            </w:r>
            <w:r w:rsidRPr="006B4A71">
              <w:rPr>
                <w:rFonts w:ascii="ＭＳ 明朝" w:hAnsi="ＭＳ 明朝" w:hint="eastAsia"/>
                <w:spacing w:val="3"/>
              </w:rPr>
              <w:t xml:space="preserve">　）名＝（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 w:rsidRPr="006B4A71">
              <w:rPr>
                <w:rFonts w:ascii="ＭＳ 明朝" w:hAnsi="ＭＳ 明朝" w:hint="eastAsia"/>
                <w:spacing w:val="3"/>
              </w:rPr>
              <w:t xml:space="preserve">　　）円</w:t>
            </w:r>
          </w:p>
          <w:p w14:paraId="60B90D25" w14:textId="77777777" w:rsidR="00FF41EA" w:rsidRPr="006B4A71" w:rsidRDefault="00FF41EA">
            <w:pPr>
              <w:pStyle w:val="a3"/>
              <w:spacing w:line="260" w:lineRule="exact"/>
              <w:rPr>
                <w:spacing w:val="0"/>
              </w:rPr>
            </w:pPr>
            <w:r w:rsidRPr="006B4A71">
              <w:rPr>
                <w:rFonts w:ascii="ＭＳ 明朝" w:hAnsi="ＭＳ 明朝"/>
                <w:spacing w:val="2"/>
              </w:rPr>
              <w:t xml:space="preserve"> </w:t>
            </w:r>
            <w:r w:rsidRPr="006B4A71">
              <w:rPr>
                <w:rFonts w:ascii="ＭＳ 明朝" w:hAnsi="ＭＳ 明朝" w:hint="eastAsia"/>
              </w:rPr>
              <w:t>・ダブルス</w:t>
            </w:r>
          </w:p>
          <w:p w14:paraId="2C581649" w14:textId="1B3EF9DB" w:rsidR="00FF41EA" w:rsidRDefault="00FF41EA">
            <w:pPr>
              <w:pStyle w:val="a3"/>
              <w:spacing w:line="260" w:lineRule="exact"/>
              <w:rPr>
                <w:rFonts w:ascii="ＭＳ 明朝" w:hAnsi="ＭＳ 明朝"/>
                <w:spacing w:val="3"/>
              </w:rPr>
            </w:pPr>
            <w:r w:rsidRPr="006B4A71">
              <w:rPr>
                <w:rFonts w:ascii="ＭＳ 明朝" w:hAnsi="ＭＳ 明朝"/>
                <w:spacing w:val="1"/>
              </w:rPr>
              <w:t xml:space="preserve">   </w:t>
            </w:r>
            <w:r w:rsidRPr="006B4A71">
              <w:rPr>
                <w:rFonts w:ascii="ＭＳ 明朝" w:hAnsi="ＭＳ 明朝" w:hint="eastAsia"/>
                <w:spacing w:val="3"/>
              </w:rPr>
              <w:t>＠</w:t>
            </w:r>
            <w:r>
              <w:rPr>
                <w:rFonts w:ascii="ＭＳ 明朝" w:hAnsi="ＭＳ 明朝" w:hint="eastAsia"/>
                <w:spacing w:val="3"/>
              </w:rPr>
              <w:t>2,</w:t>
            </w:r>
            <w:r>
              <w:rPr>
                <w:rFonts w:ascii="ＭＳ 明朝" w:hAnsi="ＭＳ 明朝"/>
                <w:spacing w:val="3"/>
              </w:rPr>
              <w:t>0</w:t>
            </w:r>
            <w:r w:rsidRPr="006B4A71">
              <w:rPr>
                <w:rFonts w:ascii="ＭＳ 明朝" w:hAnsi="ＭＳ 明朝" w:hint="eastAsia"/>
                <w:spacing w:val="3"/>
              </w:rPr>
              <w:t>00</w:t>
            </w:r>
            <w:r w:rsidRPr="006B4A71">
              <w:rPr>
                <w:rFonts w:ascii="ＭＳ 明朝" w:hAnsi="ＭＳ 明朝"/>
                <w:spacing w:val="1"/>
              </w:rPr>
              <w:t xml:space="preserve"> </w:t>
            </w:r>
            <w:r w:rsidRPr="006B4A71">
              <w:rPr>
                <w:rFonts w:ascii="ＭＳ 明朝" w:hAnsi="ＭＳ 明朝" w:hint="eastAsia"/>
                <w:spacing w:val="3"/>
              </w:rPr>
              <w:t>×（</w:t>
            </w:r>
            <w:r w:rsidRPr="006B4A71"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</w:rPr>
              <w:t>）組</w:t>
            </w:r>
            <w:r w:rsidRPr="006B4A71">
              <w:rPr>
                <w:rFonts w:ascii="ＭＳ 明朝" w:hAnsi="ＭＳ 明朝" w:hint="eastAsia"/>
                <w:spacing w:val="3"/>
              </w:rPr>
              <w:t>＝（</w:t>
            </w:r>
            <w:r w:rsidRPr="006B4A71">
              <w:rPr>
                <w:rFonts w:ascii="ＭＳ 明朝" w:hAnsi="ＭＳ 明朝"/>
                <w:spacing w:val="1"/>
              </w:rPr>
              <w:t xml:space="preserve">   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 w:rsidRPr="006B4A71">
              <w:rPr>
                <w:rFonts w:ascii="ＭＳ 明朝" w:hAnsi="ＭＳ 明朝"/>
                <w:spacing w:val="1"/>
              </w:rPr>
              <w:t xml:space="preserve">  </w:t>
            </w:r>
            <w:r w:rsidRPr="006B4A71">
              <w:rPr>
                <w:rFonts w:ascii="ＭＳ 明朝" w:hAnsi="ＭＳ 明朝" w:hint="eastAsia"/>
                <w:spacing w:val="3"/>
              </w:rPr>
              <w:t>）円</w:t>
            </w:r>
          </w:p>
          <w:p w14:paraId="2D04AEE2" w14:textId="77777777" w:rsidR="00FF41EA" w:rsidRDefault="00FF41EA" w:rsidP="00FF41EA">
            <w:pPr>
              <w:pStyle w:val="a3"/>
              <w:spacing w:line="260" w:lineRule="exact"/>
              <w:ind w:firstLineChars="50" w:firstLine="104"/>
              <w:rPr>
                <w:rFonts w:ascii="ＭＳ Ｐ明朝" w:eastAsia="ＭＳ Ｐ明朝" w:hAnsi="ＭＳ Ｐ明朝" w:cs="ＭＳ Ｐ明朝"/>
              </w:rPr>
            </w:pPr>
            <w:r w:rsidRPr="006B4A71">
              <w:rPr>
                <w:rFonts w:ascii="ＭＳ Ｐ明朝" w:eastAsia="ＭＳ Ｐ明朝" w:hAnsi="ＭＳ Ｐ明朝" w:cs="ＭＳ Ｐ明朝" w:hint="eastAsia"/>
              </w:rPr>
              <w:t>〔</w:t>
            </w:r>
            <w:r w:rsidRPr="006B4A71">
              <w:rPr>
                <w:rFonts w:ascii="ＭＳ 明朝" w:hAnsi="ＭＳ 明朝" w:hint="eastAsia"/>
              </w:rPr>
              <w:t>登録料</w:t>
            </w:r>
            <w:r w:rsidRPr="006B4A71">
              <w:rPr>
                <w:rFonts w:ascii="ＭＳ Ｐ明朝" w:eastAsia="ＭＳ Ｐ明朝" w:hAnsi="ＭＳ Ｐ明朝" w:cs="ＭＳ Ｐ明朝" w:hint="eastAsia"/>
              </w:rPr>
              <w:t>〕</w:t>
            </w:r>
          </w:p>
          <w:p w14:paraId="234C3A00" w14:textId="6795E62E" w:rsidR="00FF41EA" w:rsidRDefault="00FF41EA" w:rsidP="00FF41EA">
            <w:pPr>
              <w:pStyle w:val="a3"/>
              <w:spacing w:line="260" w:lineRule="exact"/>
              <w:ind w:firstLineChars="150" w:firstLine="312"/>
              <w:rPr>
                <w:rFonts w:ascii="ＭＳ 明朝" w:hAnsi="ＭＳ 明朝"/>
              </w:rPr>
            </w:pPr>
            <w:r w:rsidRPr="006B4A71">
              <w:rPr>
                <w:rFonts w:ascii="ＭＳ 明朝" w:hAnsi="ＭＳ 明朝" w:hint="eastAsia"/>
              </w:rPr>
              <w:t>＠</w:t>
            </w:r>
            <w:r w:rsidRPr="006B4A71">
              <w:rPr>
                <w:rFonts w:ascii="ＭＳ 明朝" w:hAnsi="ＭＳ 明朝"/>
              </w:rPr>
              <w:t>1,700</w:t>
            </w:r>
            <w:r w:rsidRPr="006B4A71">
              <w:rPr>
                <w:rFonts w:ascii="ＭＳ 明朝" w:hAnsi="ＭＳ 明朝"/>
                <w:spacing w:val="2"/>
              </w:rPr>
              <w:t xml:space="preserve"> </w:t>
            </w:r>
            <w:r w:rsidRPr="006B4A71">
              <w:rPr>
                <w:rFonts w:ascii="ＭＳ 明朝" w:hAnsi="ＭＳ 明朝" w:hint="eastAsia"/>
              </w:rPr>
              <w:t>×（</w:t>
            </w:r>
            <w:r w:rsidRPr="006B4A71">
              <w:rPr>
                <w:rFonts w:ascii="ＭＳ 明朝" w:hAnsi="ＭＳ 明朝"/>
                <w:spacing w:val="2"/>
              </w:rPr>
              <w:t xml:space="preserve"> </w:t>
            </w:r>
            <w:r w:rsidRPr="006B4A71">
              <w:rPr>
                <w:rFonts w:ascii="ＭＳ 明朝" w:hAnsi="ＭＳ 明朝" w:hint="eastAsia"/>
              </w:rPr>
              <w:t xml:space="preserve">　）名＝（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6B4A71">
              <w:rPr>
                <w:rFonts w:ascii="ＭＳ 明朝" w:hAnsi="ＭＳ 明朝" w:hint="eastAsia"/>
              </w:rPr>
              <w:t xml:space="preserve">　　）円</w:t>
            </w:r>
          </w:p>
          <w:p w14:paraId="363A2673" w14:textId="797A4976" w:rsidR="00FF41EA" w:rsidRPr="006B4A71" w:rsidRDefault="00FF41EA" w:rsidP="00FF41EA">
            <w:pPr>
              <w:pStyle w:val="a3"/>
              <w:spacing w:line="260" w:lineRule="exact"/>
              <w:ind w:firstLineChars="50" w:firstLine="104"/>
              <w:rPr>
                <w:spacing w:val="0"/>
              </w:rPr>
            </w:pPr>
            <w:r w:rsidRPr="006B4A71">
              <w:rPr>
                <w:rFonts w:ascii="ＭＳ 明朝" w:hAnsi="ＭＳ 明朝" w:hint="eastAsia"/>
                <w:u w:val="single" w:color="000000"/>
              </w:rPr>
              <w:t>合</w:t>
            </w:r>
            <w:r w:rsidRPr="006B4A71">
              <w:rPr>
                <w:rFonts w:ascii="ＭＳ 明朝" w:hAnsi="ＭＳ 明朝"/>
                <w:spacing w:val="2"/>
                <w:u w:val="single" w:color="000000"/>
              </w:rPr>
              <w:t xml:space="preserve">   </w:t>
            </w:r>
            <w:r w:rsidRPr="006B4A71">
              <w:rPr>
                <w:rFonts w:ascii="ＭＳ 明朝" w:hAnsi="ＭＳ 明朝" w:hint="eastAsia"/>
                <w:u w:val="single" w:color="000000"/>
              </w:rPr>
              <w:t>計</w:t>
            </w:r>
            <w:r w:rsidRPr="006B4A71">
              <w:rPr>
                <w:rFonts w:ascii="ＭＳ 明朝" w:hAnsi="ＭＳ 明朝"/>
                <w:spacing w:val="2"/>
                <w:u w:val="single" w:color="000000"/>
              </w:rPr>
              <w:t xml:space="preserve">      </w:t>
            </w:r>
            <w:r w:rsidRPr="006B4A71">
              <w:rPr>
                <w:rFonts w:ascii="ＭＳ 明朝" w:hAnsi="ＭＳ 明朝" w:hint="eastAsia"/>
                <w:spacing w:val="2"/>
                <w:u w:val="single" w:color="000000"/>
              </w:rPr>
              <w:t xml:space="preserve">　</w:t>
            </w:r>
            <w:r w:rsidRPr="006B4A71">
              <w:rPr>
                <w:rFonts w:ascii="ＭＳ 明朝" w:hAnsi="ＭＳ 明朝"/>
                <w:spacing w:val="2"/>
                <w:u w:val="single" w:color="000000"/>
              </w:rPr>
              <w:t xml:space="preserve">     </w:t>
            </w:r>
            <w:r w:rsidRPr="006B4A71">
              <w:rPr>
                <w:rFonts w:ascii="ＭＳ 明朝" w:hAnsi="ＭＳ 明朝" w:hint="eastAsia"/>
                <w:u w:val="single" w:color="000000"/>
              </w:rPr>
              <w:t>（</w:t>
            </w:r>
            <w:r w:rsidRPr="006B4A71">
              <w:rPr>
                <w:rFonts w:ascii="ＭＳ 明朝" w:hAnsi="ＭＳ 明朝"/>
                <w:spacing w:val="2"/>
                <w:u w:val="single" w:color="000000"/>
              </w:rPr>
              <w:t xml:space="preserve">         </w:t>
            </w:r>
            <w:r w:rsidRPr="006B4A71">
              <w:rPr>
                <w:rFonts w:ascii="ＭＳ 明朝" w:hAnsi="ＭＳ 明朝" w:hint="eastAsia"/>
                <w:u w:val="single" w:color="000000"/>
              </w:rPr>
              <w:t>）</w:t>
            </w:r>
            <w:r>
              <w:rPr>
                <w:rFonts w:ascii="ＭＳ 明朝" w:hAnsi="ＭＳ 明朝" w:hint="eastAsia"/>
                <w:u w:val="single" w:color="000000"/>
              </w:rPr>
              <w:t>円</w:t>
            </w:r>
          </w:p>
        </w:tc>
      </w:tr>
      <w:tr w:rsidR="006B4A71" w:rsidRPr="006B4A71" w14:paraId="70516E1C" w14:textId="77777777" w:rsidTr="007027E2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4" w:space="0" w:color="000000"/>
            </w:tcBorders>
          </w:tcPr>
          <w:p w14:paraId="4584917D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</w:tcPr>
          <w:p w14:paraId="09CE3943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777271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6E2E3E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F0EE85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AFB30AB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186ED7B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6B4A71" w:rsidRPr="006B4A71" w14:paraId="1F375B5B" w14:textId="77777777" w:rsidTr="007027E2">
        <w:trPr>
          <w:cantSplit/>
          <w:trHeight w:hRule="exact" w:val="454"/>
        </w:trPr>
        <w:tc>
          <w:tcPr>
            <w:tcW w:w="520" w:type="dxa"/>
            <w:tcBorders>
              <w:top w:val="single" w:sz="4" w:space="0" w:color="000000"/>
              <w:left w:val="single" w:sz="12" w:space="0" w:color="000000"/>
            </w:tcBorders>
          </w:tcPr>
          <w:p w14:paraId="7EFA0D9F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</w:tcPr>
          <w:p w14:paraId="59E98ADD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F813519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DEE0BD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6098C9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BD246F7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CF93372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6B4A71" w:rsidRPr="006B4A71" w14:paraId="2D05B9E2" w14:textId="77777777" w:rsidTr="007027E2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4" w:space="0" w:color="auto"/>
            </w:tcBorders>
          </w:tcPr>
          <w:p w14:paraId="29B87BB7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000000"/>
            </w:tcBorders>
          </w:tcPr>
          <w:p w14:paraId="256EE42A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A33DA14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241FB4C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85257C4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69FDED24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D7F7058" w14:textId="77777777" w:rsidR="0078683C" w:rsidRPr="006B4A71" w:rsidRDefault="0078683C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6B4A71" w:rsidRPr="006B4A71" w14:paraId="55BF2D68" w14:textId="77777777" w:rsidTr="007027E2">
        <w:trPr>
          <w:cantSplit/>
          <w:trHeight w:hRule="exact" w:val="454"/>
        </w:trPr>
        <w:tc>
          <w:tcPr>
            <w:tcW w:w="520" w:type="dxa"/>
            <w:tcBorders>
              <w:top w:val="single" w:sz="4" w:space="0" w:color="auto"/>
              <w:left w:val="single" w:sz="12" w:space="0" w:color="000000"/>
            </w:tcBorders>
          </w:tcPr>
          <w:p w14:paraId="4FB8EBBE" w14:textId="77777777" w:rsidR="0054580E" w:rsidRPr="006B4A71" w:rsidRDefault="0054580E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auto"/>
              <w:right w:val="single" w:sz="4" w:space="0" w:color="000000"/>
            </w:tcBorders>
          </w:tcPr>
          <w:p w14:paraId="0438AD4C" w14:textId="77777777" w:rsidR="0054580E" w:rsidRPr="006B4A71" w:rsidRDefault="0054580E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5CE4D9" w14:textId="77777777" w:rsidR="0054580E" w:rsidRPr="006B4A71" w:rsidRDefault="0054580E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FC42110" w14:textId="77777777" w:rsidR="0054580E" w:rsidRPr="006B4A71" w:rsidRDefault="0054580E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35408C" w14:textId="77777777" w:rsidR="0054580E" w:rsidRPr="006B4A71" w:rsidRDefault="0054580E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FFA1D9E" w14:textId="77777777" w:rsidR="0054580E" w:rsidRPr="006B4A71" w:rsidRDefault="0054580E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94EF950" w14:textId="77777777" w:rsidR="0054580E" w:rsidRPr="006B4A71" w:rsidRDefault="0054580E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6B4A71" w:rsidRPr="006B4A71" w14:paraId="640210FC" w14:textId="77777777" w:rsidTr="007027E2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12" w:space="0" w:color="000000"/>
            </w:tcBorders>
          </w:tcPr>
          <w:p w14:paraId="223DC33A" w14:textId="77777777" w:rsidR="0054580E" w:rsidRPr="006B4A71" w:rsidRDefault="0054580E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bottom w:val="single" w:sz="12" w:space="0" w:color="000000"/>
              <w:right w:val="single" w:sz="4" w:space="0" w:color="000000"/>
            </w:tcBorders>
          </w:tcPr>
          <w:p w14:paraId="367756BF" w14:textId="77777777" w:rsidR="0054580E" w:rsidRPr="006B4A71" w:rsidRDefault="0054580E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1B47AC97" w14:textId="77777777" w:rsidR="0054580E" w:rsidRPr="006B4A71" w:rsidRDefault="0054580E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27B4D01C" w14:textId="77777777" w:rsidR="0054580E" w:rsidRPr="006B4A71" w:rsidRDefault="0054580E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5EA07EF0" w14:textId="77777777" w:rsidR="0054580E" w:rsidRPr="006B4A71" w:rsidRDefault="0054580E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4E32A2F1" w14:textId="77777777" w:rsidR="0054580E" w:rsidRPr="006B4A71" w:rsidRDefault="0054580E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7A1C4A8" w14:textId="77777777" w:rsidR="0054580E" w:rsidRPr="006B4A71" w:rsidRDefault="0054580E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FF41EA" w:rsidRPr="006B4A71" w14:paraId="76E7C326" w14:textId="77777777" w:rsidTr="00FF41EA">
        <w:trPr>
          <w:cantSplit/>
          <w:trHeight w:hRule="exact" w:val="454"/>
        </w:trPr>
        <w:tc>
          <w:tcPr>
            <w:tcW w:w="6136" w:type="dxa"/>
            <w:gridSpan w:val="6"/>
          </w:tcPr>
          <w:p w14:paraId="08451F42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ECCEE88" w14:textId="77777777" w:rsidR="00FF41EA" w:rsidRPr="006B4A71" w:rsidRDefault="00FF41EA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FF41EA" w:rsidRPr="006B4A71" w14:paraId="4E60789C" w14:textId="77777777" w:rsidTr="00FF41EA">
        <w:trPr>
          <w:gridBefore w:val="6"/>
          <w:wBefore w:w="6136" w:type="dxa"/>
          <w:cantSplit/>
          <w:trHeight w:hRule="exact" w:val="160"/>
        </w:trPr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CAB3014" w14:textId="77777777" w:rsidR="00FF41EA" w:rsidRPr="006B4A71" w:rsidRDefault="00FF41EA">
            <w:pPr>
              <w:pStyle w:val="a3"/>
              <w:spacing w:line="160" w:lineRule="exact"/>
              <w:rPr>
                <w:spacing w:val="0"/>
              </w:rPr>
            </w:pPr>
          </w:p>
        </w:tc>
      </w:tr>
    </w:tbl>
    <w:p w14:paraId="65FFD090" w14:textId="225B3B76" w:rsidR="0078683C" w:rsidRPr="006B4A71" w:rsidRDefault="0078683C">
      <w:pPr>
        <w:pStyle w:val="a3"/>
        <w:spacing w:line="260" w:lineRule="exact"/>
        <w:rPr>
          <w:spacing w:val="0"/>
        </w:rPr>
      </w:pPr>
      <w:r w:rsidRPr="006B4A71">
        <w:rPr>
          <w:rFonts w:ascii="ＭＳ 明朝" w:hAnsi="ＭＳ 明朝"/>
          <w:spacing w:val="2"/>
        </w:rPr>
        <w:t xml:space="preserve"> </w:t>
      </w:r>
      <w:r w:rsidRPr="006B4A71">
        <w:rPr>
          <w:rFonts w:ascii="ＭＳ Ｐゴシック" w:eastAsia="ＭＳ Ｐゴシック" w:hAnsi="ＭＳ Ｐゴシック" w:cs="ＭＳ Ｐゴシック" w:hint="eastAsia"/>
        </w:rPr>
        <w:t>※</w:t>
      </w:r>
      <w:r w:rsidRPr="006B4A71">
        <w:rPr>
          <w:rFonts w:ascii="ＭＳ Ｐゴシック" w:eastAsia="ＭＳ Ｐゴシック" w:hAnsi="ＭＳ Ｐゴシック" w:cs="ＭＳ Ｐゴシック"/>
          <w:spacing w:val="2"/>
        </w:rPr>
        <w:t xml:space="preserve"> </w:t>
      </w:r>
      <w:r w:rsidRPr="006B4A71">
        <w:rPr>
          <w:rFonts w:ascii="ＭＳ Ｐゴシック" w:eastAsia="ＭＳ Ｐゴシック" w:hAnsi="ＭＳ Ｐゴシック" w:cs="ＭＳ Ｐゴシック" w:hint="eastAsia"/>
        </w:rPr>
        <w:t>選手は、種目別に、実力順に記入すること。</w:t>
      </w:r>
      <w:r w:rsidRPr="006B4A71">
        <w:rPr>
          <w:rFonts w:ascii="ＭＳ 明朝" w:hAnsi="ＭＳ 明朝"/>
          <w:spacing w:val="2"/>
        </w:rPr>
        <w:t xml:space="preserve">                     </w:t>
      </w:r>
    </w:p>
    <w:p w14:paraId="21F100A0" w14:textId="4131C3AF" w:rsidR="008F4CCB" w:rsidRPr="006B4A71" w:rsidRDefault="0078683C">
      <w:pPr>
        <w:pStyle w:val="a3"/>
        <w:spacing w:line="260" w:lineRule="exact"/>
        <w:rPr>
          <w:rFonts w:ascii="ＭＳ 明朝" w:hAnsi="ＭＳ 明朝"/>
        </w:rPr>
      </w:pPr>
      <w:r w:rsidRPr="006B4A71">
        <w:rPr>
          <w:rFonts w:ascii="ＭＳ 明朝" w:hAnsi="ＭＳ 明朝"/>
          <w:spacing w:val="2"/>
        </w:rPr>
        <w:t xml:space="preserve">                                                              </w:t>
      </w:r>
    </w:p>
    <w:p w14:paraId="35B1CB93" w14:textId="77777777" w:rsidR="0078683C" w:rsidRPr="006B4A71" w:rsidRDefault="0078683C">
      <w:pPr>
        <w:pStyle w:val="a3"/>
        <w:spacing w:line="260" w:lineRule="exact"/>
        <w:rPr>
          <w:spacing w:val="0"/>
        </w:rPr>
      </w:pPr>
      <w:r w:rsidRPr="006B4A71">
        <w:rPr>
          <w:rFonts w:cs="Century"/>
        </w:rPr>
        <w:tab/>
      </w:r>
      <w:r w:rsidRPr="006B4A71">
        <w:rPr>
          <w:rFonts w:ascii="ＭＳ 明朝" w:hAnsi="ＭＳ 明朝" w:hint="eastAsia"/>
          <w:spacing w:val="110"/>
          <w:fitText w:val="1460" w:id="327506439"/>
        </w:rPr>
        <w:t>チーム</w:t>
      </w:r>
      <w:r w:rsidRPr="006B4A71">
        <w:rPr>
          <w:rFonts w:ascii="ＭＳ 明朝" w:hAnsi="ＭＳ 明朝" w:hint="eastAsia"/>
          <w:spacing w:val="0"/>
          <w:fitText w:val="1460" w:id="327506439"/>
        </w:rPr>
        <w:t>名</w:t>
      </w:r>
      <w:r w:rsidRPr="006B4A71">
        <w:rPr>
          <w:rFonts w:ascii="ＭＳ 明朝" w:hAnsi="ＭＳ 明朝" w:hint="eastAsia"/>
        </w:rPr>
        <w:t>：</w:t>
      </w:r>
      <w:r w:rsidRPr="006B4A71">
        <w:rPr>
          <w:rFonts w:cs="Century"/>
        </w:rPr>
        <w:tab/>
      </w:r>
      <w:r w:rsidRPr="006B4A71">
        <w:rPr>
          <w:rFonts w:cs="Century"/>
        </w:rPr>
        <w:tab/>
      </w:r>
      <w:r w:rsidRPr="006B4A71">
        <w:rPr>
          <w:rFonts w:cs="Century"/>
        </w:rPr>
        <w:tab/>
      </w:r>
      <w:r w:rsidRPr="006B4A71">
        <w:rPr>
          <w:rFonts w:ascii="ＭＳ 明朝" w:hAnsi="ＭＳ 明朝" w:hint="eastAsia"/>
        </w:rPr>
        <w:t>申込責任者氏名：</w:t>
      </w:r>
      <w:r w:rsidRPr="006B4A71">
        <w:rPr>
          <w:rFonts w:ascii="ＭＳ 明朝" w:hAnsi="ＭＳ 明朝"/>
          <w:spacing w:val="2"/>
        </w:rPr>
        <w:t xml:space="preserve">                  </w:t>
      </w:r>
    </w:p>
    <w:p w14:paraId="00DB8AE4" w14:textId="56703A09" w:rsidR="0078683C" w:rsidRPr="006B4A71" w:rsidRDefault="0078683C">
      <w:pPr>
        <w:pStyle w:val="a3"/>
        <w:spacing w:line="260" w:lineRule="exact"/>
        <w:rPr>
          <w:spacing w:val="0"/>
        </w:rPr>
      </w:pPr>
      <w:r w:rsidRPr="006B4A71">
        <w:rPr>
          <w:rFonts w:ascii="ＭＳ 明朝" w:hAnsi="ＭＳ 明朝"/>
          <w:spacing w:val="2"/>
        </w:rPr>
        <w:t xml:space="preserve">                                                            </w:t>
      </w:r>
      <w:r w:rsidRPr="006B4A71">
        <w:rPr>
          <w:rFonts w:ascii="ＭＳ 明朝" w:hAnsi="ＭＳ 明朝" w:hint="eastAsia"/>
        </w:rPr>
        <w:t xml:space="preserve">　</w:t>
      </w:r>
    </w:p>
    <w:p w14:paraId="277140B8" w14:textId="11508ECC" w:rsidR="0078683C" w:rsidRPr="006B4A71" w:rsidRDefault="0078683C">
      <w:pPr>
        <w:pStyle w:val="a3"/>
        <w:spacing w:line="260" w:lineRule="exact"/>
        <w:rPr>
          <w:spacing w:val="0"/>
        </w:rPr>
      </w:pPr>
      <w:r w:rsidRPr="006B4A71">
        <w:rPr>
          <w:rFonts w:cs="Century"/>
        </w:rPr>
        <w:tab/>
      </w:r>
      <w:r w:rsidRPr="006B4A71">
        <w:rPr>
          <w:rFonts w:ascii="ＭＳ 明朝" w:hAnsi="ＭＳ 明朝" w:hint="eastAsia"/>
        </w:rPr>
        <w:t>申込責任者住所：〒</w:t>
      </w:r>
    </w:p>
    <w:p w14:paraId="3ECC8E86" w14:textId="77777777" w:rsidR="0078683C" w:rsidRPr="006B4A71" w:rsidRDefault="0078683C">
      <w:pPr>
        <w:pStyle w:val="a3"/>
        <w:spacing w:line="260" w:lineRule="exact"/>
        <w:rPr>
          <w:spacing w:val="0"/>
        </w:rPr>
      </w:pPr>
      <w:r w:rsidRPr="006B4A71">
        <w:rPr>
          <w:rFonts w:cs="Century"/>
        </w:rPr>
        <w:tab/>
      </w:r>
      <w:r w:rsidRPr="006B4A71">
        <w:rPr>
          <w:rFonts w:cs="Century"/>
        </w:rPr>
        <w:tab/>
      </w:r>
      <w:r w:rsidRPr="006B4A71">
        <w:rPr>
          <w:rFonts w:cs="Century"/>
        </w:rPr>
        <w:tab/>
      </w:r>
      <w:r w:rsidRPr="006B4A71">
        <w:rPr>
          <w:rFonts w:cs="Century"/>
        </w:rPr>
        <w:tab/>
      </w:r>
      <w:r w:rsidRPr="006B4A71">
        <w:rPr>
          <w:rFonts w:cs="Century"/>
        </w:rPr>
        <w:tab/>
      </w:r>
      <w:r w:rsidRPr="006B4A71">
        <w:rPr>
          <w:rFonts w:cs="Century"/>
        </w:rPr>
        <w:tab/>
      </w:r>
      <w:r w:rsidRPr="006B4A71">
        <w:rPr>
          <w:rFonts w:cs="Century"/>
        </w:rPr>
        <w:tab/>
      </w:r>
      <w:r w:rsidRPr="006B4A71">
        <w:rPr>
          <w:rFonts w:ascii="ＭＳ 明朝" w:hAnsi="ＭＳ 明朝"/>
        </w:rPr>
        <w:t>TEL.</w:t>
      </w:r>
    </w:p>
    <w:p w14:paraId="6AA2045E" w14:textId="0946C3C9" w:rsidR="006C72EC" w:rsidRPr="006C72EC" w:rsidRDefault="0078683C" w:rsidP="00FF41EA">
      <w:pPr>
        <w:pStyle w:val="a3"/>
        <w:spacing w:line="260" w:lineRule="exact"/>
        <w:rPr>
          <w:rFonts w:ascii="ＭＳ 明朝" w:hAnsi="ＭＳ 明朝"/>
        </w:rPr>
      </w:pPr>
      <w:r w:rsidRPr="006B4A71">
        <w:rPr>
          <w:rFonts w:cs="Century"/>
        </w:rPr>
        <w:tab/>
      </w:r>
      <w:r w:rsidRPr="006B4A71">
        <w:rPr>
          <w:rFonts w:cs="Century"/>
        </w:rPr>
        <w:tab/>
      </w:r>
      <w:r w:rsidRPr="006B4A71">
        <w:rPr>
          <w:rFonts w:cs="Century"/>
        </w:rPr>
        <w:tab/>
      </w:r>
      <w:r w:rsidRPr="006B4A71">
        <w:rPr>
          <w:rFonts w:cs="Century"/>
        </w:rPr>
        <w:tab/>
      </w:r>
      <w:r w:rsidRPr="006B4A71">
        <w:rPr>
          <w:rFonts w:cs="Century"/>
        </w:rPr>
        <w:tab/>
      </w:r>
      <w:r w:rsidRPr="006B4A71">
        <w:rPr>
          <w:rFonts w:cs="Century"/>
        </w:rPr>
        <w:tab/>
      </w:r>
      <w:r w:rsidRPr="006B4A71">
        <w:rPr>
          <w:rFonts w:cs="Century"/>
        </w:rPr>
        <w:tab/>
      </w:r>
      <w:r w:rsidRPr="006B4A71">
        <w:rPr>
          <w:rFonts w:ascii="ＭＳ 明朝" w:hAnsi="ＭＳ 明朝"/>
        </w:rPr>
        <w:t>FAX.</w:t>
      </w:r>
      <w:r w:rsidR="006C72EC">
        <w:rPr>
          <w:rFonts w:ascii="ＭＳ 明朝" w:hAnsi="ＭＳ 明朝" w:hint="eastAsia"/>
        </w:rPr>
        <w:t xml:space="preserve"> </w:t>
      </w:r>
      <w:r w:rsidR="006C72EC">
        <w:rPr>
          <w:rFonts w:ascii="ＭＳ 明朝" w:hAnsi="ＭＳ 明朝"/>
        </w:rPr>
        <w:t xml:space="preserve">                                     -</w:t>
      </w:r>
      <w:r w:rsidR="00D10216">
        <w:rPr>
          <w:rFonts w:ascii="ＭＳ 明朝" w:hAnsi="ＭＳ 明朝"/>
        </w:rPr>
        <w:t>45</w:t>
      </w:r>
      <w:r w:rsidR="006C72EC">
        <w:rPr>
          <w:rFonts w:ascii="ＭＳ 明朝" w:hAnsi="ＭＳ 明朝"/>
        </w:rPr>
        <w:t>-</w:t>
      </w:r>
    </w:p>
    <w:sectPr w:rsidR="006C72EC" w:rsidRPr="006C72EC" w:rsidSect="00061D12">
      <w:pgSz w:w="11906" w:h="16838"/>
      <w:pgMar w:top="1134" w:right="907" w:bottom="907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C504" w14:textId="77777777" w:rsidR="00DD4695" w:rsidRDefault="00DD4695" w:rsidP="00ED0899">
      <w:r>
        <w:separator/>
      </w:r>
    </w:p>
  </w:endnote>
  <w:endnote w:type="continuationSeparator" w:id="0">
    <w:p w14:paraId="560A85E9" w14:textId="77777777" w:rsidR="00DD4695" w:rsidRDefault="00DD4695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9E33" w14:textId="77777777" w:rsidR="00DD4695" w:rsidRDefault="00DD4695" w:rsidP="00ED0899">
      <w:r>
        <w:separator/>
      </w:r>
    </w:p>
  </w:footnote>
  <w:footnote w:type="continuationSeparator" w:id="0">
    <w:p w14:paraId="0579225D" w14:textId="77777777" w:rsidR="00DD4695" w:rsidRDefault="00DD4695" w:rsidP="00ED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617C"/>
    <w:multiLevelType w:val="hybridMultilevel"/>
    <w:tmpl w:val="4692E67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0887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829"/>
    <w:rsid w:val="000122A9"/>
    <w:rsid w:val="00017196"/>
    <w:rsid w:val="0003556B"/>
    <w:rsid w:val="00045E0C"/>
    <w:rsid w:val="00061D12"/>
    <w:rsid w:val="00086933"/>
    <w:rsid w:val="00086F2E"/>
    <w:rsid w:val="000B23E8"/>
    <w:rsid w:val="000B2A04"/>
    <w:rsid w:val="000C5E7C"/>
    <w:rsid w:val="000E57ED"/>
    <w:rsid w:val="0015143A"/>
    <w:rsid w:val="00173D9F"/>
    <w:rsid w:val="0018622E"/>
    <w:rsid w:val="0019073C"/>
    <w:rsid w:val="001C16CD"/>
    <w:rsid w:val="0021570E"/>
    <w:rsid w:val="00233735"/>
    <w:rsid w:val="00282C3D"/>
    <w:rsid w:val="002C27F5"/>
    <w:rsid w:val="002C2E18"/>
    <w:rsid w:val="002D3398"/>
    <w:rsid w:val="003128A1"/>
    <w:rsid w:val="0035049D"/>
    <w:rsid w:val="003865E1"/>
    <w:rsid w:val="00397630"/>
    <w:rsid w:val="003D2A3C"/>
    <w:rsid w:val="003E217E"/>
    <w:rsid w:val="00405464"/>
    <w:rsid w:val="00413583"/>
    <w:rsid w:val="00420710"/>
    <w:rsid w:val="00442ABA"/>
    <w:rsid w:val="00447601"/>
    <w:rsid w:val="00462CEF"/>
    <w:rsid w:val="00482A7C"/>
    <w:rsid w:val="00482F39"/>
    <w:rsid w:val="004A1383"/>
    <w:rsid w:val="004C6B56"/>
    <w:rsid w:val="00513BD8"/>
    <w:rsid w:val="0052122A"/>
    <w:rsid w:val="00522E82"/>
    <w:rsid w:val="00533056"/>
    <w:rsid w:val="0054580E"/>
    <w:rsid w:val="005B3FF8"/>
    <w:rsid w:val="005F0C09"/>
    <w:rsid w:val="00637738"/>
    <w:rsid w:val="006446F1"/>
    <w:rsid w:val="00666E45"/>
    <w:rsid w:val="00692BB6"/>
    <w:rsid w:val="00692E9C"/>
    <w:rsid w:val="006B1997"/>
    <w:rsid w:val="006B4A71"/>
    <w:rsid w:val="006C72EC"/>
    <w:rsid w:val="006E59C2"/>
    <w:rsid w:val="007027E2"/>
    <w:rsid w:val="0073451E"/>
    <w:rsid w:val="00756AD0"/>
    <w:rsid w:val="0076618D"/>
    <w:rsid w:val="007833C0"/>
    <w:rsid w:val="0078683C"/>
    <w:rsid w:val="007B5D4B"/>
    <w:rsid w:val="007D0F9E"/>
    <w:rsid w:val="007D23FD"/>
    <w:rsid w:val="007F0D6A"/>
    <w:rsid w:val="00815E1C"/>
    <w:rsid w:val="00817485"/>
    <w:rsid w:val="00832079"/>
    <w:rsid w:val="00854CCB"/>
    <w:rsid w:val="00866E28"/>
    <w:rsid w:val="00867904"/>
    <w:rsid w:val="008718A7"/>
    <w:rsid w:val="008B531D"/>
    <w:rsid w:val="008C7D90"/>
    <w:rsid w:val="008F433A"/>
    <w:rsid w:val="008F4CCB"/>
    <w:rsid w:val="008F6E54"/>
    <w:rsid w:val="008F7B09"/>
    <w:rsid w:val="0090501B"/>
    <w:rsid w:val="00972D1C"/>
    <w:rsid w:val="00983B8D"/>
    <w:rsid w:val="0099176C"/>
    <w:rsid w:val="009925A2"/>
    <w:rsid w:val="00995EA9"/>
    <w:rsid w:val="009A5939"/>
    <w:rsid w:val="009E332A"/>
    <w:rsid w:val="009E4A7A"/>
    <w:rsid w:val="00A05D26"/>
    <w:rsid w:val="00A121F8"/>
    <w:rsid w:val="00A27CD2"/>
    <w:rsid w:val="00A32B23"/>
    <w:rsid w:val="00A36A89"/>
    <w:rsid w:val="00A54132"/>
    <w:rsid w:val="00A90B9A"/>
    <w:rsid w:val="00A92C55"/>
    <w:rsid w:val="00A97BD8"/>
    <w:rsid w:val="00B0087F"/>
    <w:rsid w:val="00B14502"/>
    <w:rsid w:val="00B21922"/>
    <w:rsid w:val="00B369A0"/>
    <w:rsid w:val="00B60B96"/>
    <w:rsid w:val="00B748C7"/>
    <w:rsid w:val="00B94C45"/>
    <w:rsid w:val="00BA081C"/>
    <w:rsid w:val="00BB422F"/>
    <w:rsid w:val="00BC086D"/>
    <w:rsid w:val="00C05645"/>
    <w:rsid w:val="00C06C24"/>
    <w:rsid w:val="00C210C7"/>
    <w:rsid w:val="00C65E13"/>
    <w:rsid w:val="00C90DEE"/>
    <w:rsid w:val="00CB75FB"/>
    <w:rsid w:val="00CD59DC"/>
    <w:rsid w:val="00CE2317"/>
    <w:rsid w:val="00D018C3"/>
    <w:rsid w:val="00D03E93"/>
    <w:rsid w:val="00D10216"/>
    <w:rsid w:val="00D27456"/>
    <w:rsid w:val="00D32C69"/>
    <w:rsid w:val="00DA34B3"/>
    <w:rsid w:val="00DA6829"/>
    <w:rsid w:val="00DA68E9"/>
    <w:rsid w:val="00DB28E4"/>
    <w:rsid w:val="00DD4695"/>
    <w:rsid w:val="00DF267C"/>
    <w:rsid w:val="00DF29D6"/>
    <w:rsid w:val="00E11253"/>
    <w:rsid w:val="00E23836"/>
    <w:rsid w:val="00E507AF"/>
    <w:rsid w:val="00E868A3"/>
    <w:rsid w:val="00E904B0"/>
    <w:rsid w:val="00E954BA"/>
    <w:rsid w:val="00EA3096"/>
    <w:rsid w:val="00EB111E"/>
    <w:rsid w:val="00EB482B"/>
    <w:rsid w:val="00ED045E"/>
    <w:rsid w:val="00ED0899"/>
    <w:rsid w:val="00ED5768"/>
    <w:rsid w:val="00F04D36"/>
    <w:rsid w:val="00F13864"/>
    <w:rsid w:val="00F15A4A"/>
    <w:rsid w:val="00F33435"/>
    <w:rsid w:val="00F33B33"/>
    <w:rsid w:val="00F33B9E"/>
    <w:rsid w:val="00F356A1"/>
    <w:rsid w:val="00F372A4"/>
    <w:rsid w:val="00F40E2E"/>
    <w:rsid w:val="00F744C2"/>
    <w:rsid w:val="00F75645"/>
    <w:rsid w:val="00F86B05"/>
    <w:rsid w:val="00F90D06"/>
    <w:rsid w:val="00F91037"/>
    <w:rsid w:val="00F94E10"/>
    <w:rsid w:val="00FA349A"/>
    <w:rsid w:val="00FB1F49"/>
    <w:rsid w:val="00FE4278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48B98"/>
  <w15:docId w15:val="{4326839E-AEC7-4130-97E0-0AA55B55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9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867904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cs="ＭＳ 明朝"/>
      <w:spacing w:val="4"/>
    </w:rPr>
  </w:style>
  <w:style w:type="paragraph" w:styleId="a4">
    <w:name w:val="header"/>
    <w:basedOn w:val="a"/>
    <w:link w:val="a5"/>
    <w:uiPriority w:val="99"/>
    <w:semiHidden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ED089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ED08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8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B8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8F6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26494;&#26412;\&#24341;&#32153;&#12366;&#65288;&#35895;&#21475;&#65289;\&#19968;&#25324;&#35201;&#38917;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DC68-2185-42AA-8FCA-F341B1B7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students1953</cp:lastModifiedBy>
  <cp:revision>2</cp:revision>
  <cp:lastPrinted>2023-04-29T02:27:00Z</cp:lastPrinted>
  <dcterms:created xsi:type="dcterms:W3CDTF">2023-04-29T02:27:00Z</dcterms:created>
  <dcterms:modified xsi:type="dcterms:W3CDTF">2023-04-29T02:27:00Z</dcterms:modified>
</cp:coreProperties>
</file>