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21578" w14:textId="68FD26B3" w:rsidR="003B0786" w:rsidRPr="00920852" w:rsidRDefault="00860EDB" w:rsidP="00F869C5">
      <w:pPr>
        <w:pStyle w:val="a3"/>
        <w:spacing w:line="352" w:lineRule="exact"/>
        <w:ind w:firstLine="1440"/>
        <w:rPr>
          <w:rFonts w:asciiTheme="minorEastAsia" w:eastAsiaTheme="minorEastAsia" w:hAnsiTheme="minorEastAsia"/>
          <w:color w:val="000000" w:themeColor="text1"/>
          <w:spacing w:val="0"/>
        </w:rPr>
      </w:pPr>
      <w:r w:rsidRPr="00B97E0A">
        <w:rPr>
          <w:rFonts w:asciiTheme="minorEastAsia" w:eastAsiaTheme="minorEastAsia" w:hAnsiTheme="minorEastAsia" w:hint="eastAsia"/>
          <w:b/>
          <w:bCs/>
          <w:color w:val="000000" w:themeColor="text1"/>
          <w:spacing w:val="6"/>
          <w:sz w:val="24"/>
          <w:szCs w:val="24"/>
        </w:rPr>
        <w:t>第２０回鳥取県卓球選手権大会（ラージボールの部）</w:t>
      </w:r>
      <w:r w:rsidR="00F869C5">
        <w:rPr>
          <w:rFonts w:asciiTheme="minorEastAsia" w:eastAsiaTheme="minorEastAsia" w:hAnsiTheme="minorEastAsia" w:hint="eastAsia"/>
          <w:b/>
          <w:bCs/>
          <w:color w:val="000000" w:themeColor="text1"/>
          <w:spacing w:val="6"/>
          <w:sz w:val="24"/>
          <w:szCs w:val="24"/>
        </w:rPr>
        <w:t>参加申込書</w:t>
      </w:r>
    </w:p>
    <w:p w14:paraId="3C3E5564" w14:textId="77777777" w:rsidR="003B0786" w:rsidRPr="00B97E0A" w:rsidRDefault="003B0786" w:rsidP="003B0786">
      <w:pPr>
        <w:pStyle w:val="a3"/>
        <w:spacing w:line="260" w:lineRule="exact"/>
        <w:jc w:val="right"/>
        <w:rPr>
          <w:rFonts w:asciiTheme="minorEastAsia" w:eastAsiaTheme="minorEastAsia" w:hAnsiTheme="minorEastAsia" w:cs="ＭＳ Ｐゴシック"/>
          <w:color w:val="000000" w:themeColor="text1"/>
        </w:rPr>
      </w:pPr>
      <w:r w:rsidRPr="00B97E0A">
        <w:rPr>
          <w:rFonts w:asciiTheme="minorEastAsia" w:eastAsiaTheme="minorEastAsia" w:hAnsiTheme="minorEastAsia" w:cs="ＭＳ Ｐゴシック" w:hint="eastAsia"/>
          <w:color w:val="000000" w:themeColor="text1"/>
        </w:rPr>
        <w:t>＜２０２３年１０月２７日締切（必着）＞</w:t>
      </w:r>
    </w:p>
    <w:tbl>
      <w:tblPr>
        <w:tblW w:w="10238" w:type="dxa"/>
        <w:tblInd w:w="-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95"/>
        <w:gridCol w:w="1320"/>
        <w:gridCol w:w="1380"/>
        <w:gridCol w:w="3454"/>
        <w:gridCol w:w="589"/>
      </w:tblGrid>
      <w:tr w:rsidR="00B97E0A" w:rsidRPr="00B97E0A" w14:paraId="0303E898" w14:textId="77777777" w:rsidTr="00145AF9">
        <w:trPr>
          <w:gridAfter w:val="1"/>
          <w:wAfter w:w="589" w:type="dxa"/>
          <w:trHeight w:val="540"/>
        </w:trPr>
        <w:tc>
          <w:tcPr>
            <w:tcW w:w="3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E928CFA" w14:textId="3DACE3F4" w:rsidR="00145AF9" w:rsidRPr="00B97E0A" w:rsidRDefault="00145AF9" w:rsidP="00145AF9">
            <w:pPr>
              <w:ind w:right="960" w:firstLineChars="500" w:firstLine="1200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B97E0A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県　　名　　　</w:t>
            </w:r>
          </w:p>
          <w:p w14:paraId="766592A4" w14:textId="5F2B23F7" w:rsidR="00145AF9" w:rsidRPr="00B97E0A" w:rsidRDefault="00145AF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B7A307" w14:textId="77777777" w:rsidR="00145AF9" w:rsidRPr="00B97E0A" w:rsidRDefault="00145AF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B97E0A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1"/>
              </w:rPr>
              <w:t>申込責任者　氏名</w:t>
            </w:r>
          </w:p>
        </w:tc>
        <w:tc>
          <w:tcPr>
            <w:tcW w:w="3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CF60A59" w14:textId="77777777" w:rsidR="00145AF9" w:rsidRPr="00B97E0A" w:rsidRDefault="00145AF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B97E0A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14:paraId="35F7EB20" w14:textId="77777777" w:rsidR="00145AF9" w:rsidRPr="00B97E0A" w:rsidRDefault="00145AF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B97E0A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B97E0A" w:rsidRPr="00B97E0A" w14:paraId="1EDA07F5" w14:textId="77777777" w:rsidTr="00145AF9">
        <w:trPr>
          <w:trHeight w:val="465"/>
        </w:trPr>
        <w:tc>
          <w:tcPr>
            <w:tcW w:w="34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4F63723" w14:textId="77777777" w:rsidR="00145AF9" w:rsidRPr="00B97E0A" w:rsidRDefault="00145AF9" w:rsidP="00145AF9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  <w:p w14:paraId="74ADFB20" w14:textId="77777777" w:rsidR="00145AF9" w:rsidRPr="00B97E0A" w:rsidRDefault="00145AF9" w:rsidP="00145AF9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  <w:p w14:paraId="5187EA6B" w14:textId="02CED3B2" w:rsidR="00145AF9" w:rsidRPr="00B97E0A" w:rsidRDefault="00145AF9" w:rsidP="00145AF9">
            <w:pPr>
              <w:widowControl/>
              <w:ind w:right="480"/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B97E0A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県</w:t>
            </w:r>
          </w:p>
          <w:p w14:paraId="6638E502" w14:textId="77777777" w:rsidR="00145AF9" w:rsidRPr="00B97E0A" w:rsidRDefault="00145AF9" w:rsidP="00145AF9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B97E0A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         　</w:t>
            </w:r>
          </w:p>
          <w:p w14:paraId="2FB66B46" w14:textId="699B02E0" w:rsidR="00145AF9" w:rsidRPr="00B97E0A" w:rsidRDefault="00145AF9" w:rsidP="00145AF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B97E0A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　　　　　　</w:t>
            </w:r>
          </w:p>
          <w:p w14:paraId="7FEED57F" w14:textId="4730D4B0" w:rsidR="00145AF9" w:rsidRPr="00B97E0A" w:rsidRDefault="00145AF9" w:rsidP="00145AF9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B97E0A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　　　　　　</w:t>
            </w:r>
          </w:p>
        </w:tc>
        <w:tc>
          <w:tcPr>
            <w:tcW w:w="13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8157E2" w14:textId="77777777" w:rsidR="00145AF9" w:rsidRPr="00B97E0A" w:rsidRDefault="00145AF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B97E0A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1"/>
              </w:rPr>
              <w:t>連絡先</w:t>
            </w:r>
          </w:p>
        </w:tc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5153E8F" w14:textId="77777777" w:rsidR="00145AF9" w:rsidRPr="00B97E0A" w:rsidRDefault="00145AF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97E0A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住　所</w:t>
            </w:r>
          </w:p>
        </w:tc>
        <w:tc>
          <w:tcPr>
            <w:tcW w:w="3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B0DDC65" w14:textId="77777777" w:rsidR="00145AF9" w:rsidRPr="00B97E0A" w:rsidRDefault="00145AF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B97E0A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14:paraId="5DCD16D6" w14:textId="77777777" w:rsidR="00145AF9" w:rsidRPr="00B97E0A" w:rsidRDefault="00145AF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B97E0A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1FF1EB3B" w14:textId="77777777" w:rsidR="00145AF9" w:rsidRPr="00B97E0A" w:rsidRDefault="00145AF9">
            <w:pPr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B97E0A" w:rsidRPr="00B97E0A" w14:paraId="2CE8A675" w14:textId="77777777" w:rsidTr="003F6568">
        <w:trPr>
          <w:trHeight w:val="465"/>
        </w:trPr>
        <w:tc>
          <w:tcPr>
            <w:tcW w:w="34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0C17677" w14:textId="77777777" w:rsidR="00145AF9" w:rsidRPr="00B97E0A" w:rsidRDefault="00145AF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EA5FE3" w14:textId="77777777" w:rsidR="00145AF9" w:rsidRPr="00B97E0A" w:rsidRDefault="00145AF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26D6B33" w14:textId="0744DCF4" w:rsidR="00145AF9" w:rsidRPr="00B97E0A" w:rsidRDefault="00145AF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97E0A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電話＆F</w:t>
            </w:r>
            <w:r w:rsidRPr="00B97E0A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  <w:t>AX</w:t>
            </w:r>
          </w:p>
        </w:tc>
        <w:tc>
          <w:tcPr>
            <w:tcW w:w="3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AB62DF0" w14:textId="77777777" w:rsidR="00145AF9" w:rsidRPr="00B97E0A" w:rsidRDefault="00145AF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B97E0A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14:paraId="7A0D22AF" w14:textId="77777777" w:rsidR="00145AF9" w:rsidRPr="00B97E0A" w:rsidRDefault="00145AF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B97E0A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4F883E4" w14:textId="77777777" w:rsidR="00145AF9" w:rsidRPr="00B97E0A" w:rsidRDefault="00145AF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B97E0A" w:rsidRPr="00B97E0A" w14:paraId="2E0DE2CE" w14:textId="77777777" w:rsidTr="003F6568">
        <w:trPr>
          <w:gridAfter w:val="1"/>
          <w:wAfter w:w="589" w:type="dxa"/>
          <w:trHeight w:val="465"/>
        </w:trPr>
        <w:tc>
          <w:tcPr>
            <w:tcW w:w="34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33FB37" w14:textId="77777777" w:rsidR="00145AF9" w:rsidRPr="00B97E0A" w:rsidRDefault="00145AF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39374F" w14:textId="77777777" w:rsidR="00145AF9" w:rsidRPr="00B97E0A" w:rsidRDefault="00145AF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40BB2BC" w14:textId="77777777" w:rsidR="00145AF9" w:rsidRPr="00B97E0A" w:rsidRDefault="00145AF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97E0A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PCアドレス</w:t>
            </w:r>
          </w:p>
        </w:tc>
        <w:tc>
          <w:tcPr>
            <w:tcW w:w="3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FD49276" w14:textId="77777777" w:rsidR="00145AF9" w:rsidRPr="00B97E0A" w:rsidRDefault="00145AF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B97E0A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  <w:p w14:paraId="4903B399" w14:textId="77777777" w:rsidR="00145AF9" w:rsidRPr="00B97E0A" w:rsidRDefault="00145AF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B97E0A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</w:tbl>
    <w:p w14:paraId="337F5535" w14:textId="77777777" w:rsidR="006A32BE" w:rsidRPr="00B97E0A" w:rsidRDefault="006A32BE" w:rsidP="00813AF1">
      <w:pPr>
        <w:pStyle w:val="a3"/>
        <w:spacing w:line="260" w:lineRule="exact"/>
        <w:ind w:right="800"/>
        <w:rPr>
          <w:rFonts w:asciiTheme="minorEastAsia" w:eastAsiaTheme="minorEastAsia" w:hAnsiTheme="minorEastAsia"/>
          <w:color w:val="000000" w:themeColor="text1"/>
          <w:spacing w:val="0"/>
        </w:rPr>
      </w:pPr>
    </w:p>
    <w:p w14:paraId="7E9BBE46" w14:textId="77777777" w:rsidR="000541B5" w:rsidRPr="00B97E0A" w:rsidRDefault="000541B5" w:rsidP="000541B5">
      <w:pPr>
        <w:pStyle w:val="a3"/>
        <w:spacing w:line="260" w:lineRule="exact"/>
        <w:rPr>
          <w:rFonts w:asciiTheme="minorEastAsia" w:eastAsiaTheme="minorEastAsia" w:hAnsiTheme="minorEastAsia"/>
          <w:color w:val="000000" w:themeColor="text1"/>
          <w:spacing w:val="0"/>
        </w:rPr>
      </w:pPr>
      <w:r w:rsidRPr="00B97E0A">
        <w:rPr>
          <w:rFonts w:asciiTheme="minorEastAsia" w:eastAsiaTheme="minorEastAsia" w:hAnsiTheme="minorEastAsia" w:hint="eastAsia"/>
          <w:color w:val="000000" w:themeColor="text1"/>
        </w:rPr>
        <w:t>【シングルス】</w:t>
      </w:r>
    </w:p>
    <w:p w14:paraId="37DF71A6" w14:textId="77777777" w:rsidR="000541B5" w:rsidRPr="00B97E0A" w:rsidRDefault="000541B5" w:rsidP="000541B5">
      <w:pPr>
        <w:pStyle w:val="a3"/>
        <w:spacing w:line="100" w:lineRule="exact"/>
        <w:rPr>
          <w:rFonts w:asciiTheme="minorEastAsia" w:eastAsiaTheme="minorEastAsia" w:hAnsiTheme="minorEastAsia"/>
          <w:color w:val="000000" w:themeColor="text1"/>
          <w:spacing w:val="0"/>
        </w:rPr>
      </w:pPr>
    </w:p>
    <w:tbl>
      <w:tblPr>
        <w:tblpPr w:leftFromText="142" w:rightFromText="142" w:vertAnchor="text" w:tblpY="1"/>
        <w:tblOverlap w:val="never"/>
        <w:tblW w:w="9624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19"/>
        <w:gridCol w:w="2694"/>
        <w:gridCol w:w="2126"/>
        <w:gridCol w:w="1984"/>
        <w:gridCol w:w="1701"/>
      </w:tblGrid>
      <w:tr w:rsidR="00B97E0A" w:rsidRPr="00B97E0A" w14:paraId="551890EE" w14:textId="77777777" w:rsidTr="00813AF1">
        <w:trPr>
          <w:cantSplit/>
          <w:trHeight w:hRule="exact" w:val="520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4324655" w14:textId="56B258AE" w:rsidR="006A32BE" w:rsidRPr="00B97E0A" w:rsidRDefault="006A32BE" w:rsidP="006A32BE">
            <w:pPr>
              <w:pStyle w:val="a3"/>
              <w:spacing w:before="160"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B97E0A">
              <w:rPr>
                <w:rFonts w:asciiTheme="minorEastAsia" w:eastAsiaTheme="minorEastAsia" w:hAnsiTheme="minorEastAsia" w:hint="eastAsia"/>
                <w:color w:val="000000" w:themeColor="text1"/>
              </w:rPr>
              <w:t>種目</w:t>
            </w:r>
          </w:p>
          <w:p w14:paraId="365F1B2E" w14:textId="2198F66C" w:rsidR="006A32BE" w:rsidRPr="00B97E0A" w:rsidRDefault="006A32BE" w:rsidP="006A32BE">
            <w:pPr>
              <w:pStyle w:val="a3"/>
              <w:spacing w:before="160"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B97E0A">
              <w:rPr>
                <w:rFonts w:asciiTheme="minorEastAsia" w:eastAsiaTheme="minorEastAsia" w:hAnsiTheme="minorEastAsia" w:hint="eastAsia"/>
                <w:color w:val="000000" w:themeColor="text1"/>
              </w:rPr>
              <w:t>種目</w:t>
            </w:r>
          </w:p>
        </w:tc>
        <w:tc>
          <w:tcPr>
            <w:tcW w:w="269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9A296FD" w14:textId="77777777" w:rsidR="006A32BE" w:rsidRPr="00B97E0A" w:rsidRDefault="006A32BE" w:rsidP="006A32BE">
            <w:pPr>
              <w:pStyle w:val="a3"/>
              <w:spacing w:before="160" w:line="260" w:lineRule="exact"/>
              <w:ind w:firstLineChars="400" w:firstLine="832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B97E0A">
              <w:rPr>
                <w:rFonts w:asciiTheme="minorEastAsia" w:eastAsiaTheme="minorEastAsia" w:hAnsiTheme="minorEastAsia" w:hint="eastAsia"/>
                <w:color w:val="000000" w:themeColor="text1"/>
              </w:rPr>
              <w:t>選手氏名</w:t>
            </w:r>
          </w:p>
        </w:tc>
        <w:tc>
          <w:tcPr>
            <w:tcW w:w="212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6D875B99" w14:textId="5F006EDB" w:rsidR="006A32BE" w:rsidRPr="00B97E0A" w:rsidRDefault="00312E60" w:rsidP="00813AF1">
            <w:pPr>
              <w:pStyle w:val="a3"/>
              <w:spacing w:before="160" w:line="260" w:lineRule="exact"/>
              <w:ind w:firstLineChars="248" w:firstLine="516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B97E0A">
              <w:rPr>
                <w:rFonts w:asciiTheme="minorEastAsia" w:eastAsiaTheme="minorEastAsia" w:hAnsiTheme="minorEastAsia" w:hint="eastAsia"/>
                <w:color w:val="000000" w:themeColor="text1"/>
              </w:rPr>
              <w:t>チーム名</w:t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CD1E7CD" w14:textId="77777777" w:rsidR="006A32BE" w:rsidRPr="00B97E0A" w:rsidRDefault="006A32BE" w:rsidP="006A32BE">
            <w:pPr>
              <w:pStyle w:val="a3"/>
              <w:spacing w:before="160" w:line="260" w:lineRule="exact"/>
              <w:ind w:firstLineChars="300" w:firstLine="624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B97E0A">
              <w:rPr>
                <w:rFonts w:asciiTheme="minorEastAsia" w:eastAsiaTheme="minorEastAsia" w:hAnsiTheme="minorEastAsia" w:hint="eastAsia"/>
                <w:color w:val="000000" w:themeColor="text1"/>
              </w:rPr>
              <w:t>生年月日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BB6A0FB" w14:textId="0ECFC61F" w:rsidR="006A32BE" w:rsidRPr="00B97E0A" w:rsidRDefault="006A32BE" w:rsidP="00813AF1">
            <w:pPr>
              <w:pStyle w:val="a3"/>
              <w:spacing w:before="160" w:line="260" w:lineRule="exact"/>
              <w:ind w:firstLineChars="296" w:firstLine="616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B97E0A">
              <w:rPr>
                <w:rFonts w:asciiTheme="minorEastAsia" w:eastAsiaTheme="minorEastAsia" w:hAnsiTheme="minorEastAsia" w:hint="eastAsia"/>
                <w:color w:val="000000" w:themeColor="text1"/>
              </w:rPr>
              <w:t>年齢</w:t>
            </w:r>
          </w:p>
        </w:tc>
      </w:tr>
      <w:tr w:rsidR="00B97E0A" w:rsidRPr="00B97E0A" w14:paraId="70EA54DE" w14:textId="77777777" w:rsidTr="00813AF1">
        <w:trPr>
          <w:cantSplit/>
          <w:trHeight w:hRule="exact" w:val="454"/>
        </w:trPr>
        <w:tc>
          <w:tcPr>
            <w:tcW w:w="111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2483B61" w14:textId="77777777" w:rsidR="006A32BE" w:rsidRPr="00B97E0A" w:rsidRDefault="006A32BE" w:rsidP="006A32BE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1ABCB8" w14:textId="77777777" w:rsidR="006A32BE" w:rsidRPr="00B97E0A" w:rsidRDefault="006A32BE" w:rsidP="006A32BE">
            <w:pPr>
              <w:pStyle w:val="a3"/>
              <w:spacing w:before="160" w:line="48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C6DFCC" w14:textId="77777777" w:rsidR="006A32BE" w:rsidRPr="00B97E0A" w:rsidRDefault="006A32BE" w:rsidP="006A32BE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845FD0" w14:textId="77777777" w:rsidR="006A32BE" w:rsidRPr="00B97E0A" w:rsidRDefault="006A32BE" w:rsidP="006A32BE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D5C8C14" w14:textId="77777777" w:rsidR="006A32BE" w:rsidRPr="00B97E0A" w:rsidRDefault="006A32BE" w:rsidP="006A32BE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B97E0A" w:rsidRPr="00B97E0A" w14:paraId="06E3A75A" w14:textId="77777777" w:rsidTr="00813AF1">
        <w:trPr>
          <w:cantSplit/>
          <w:trHeight w:hRule="exact" w:val="454"/>
        </w:trPr>
        <w:tc>
          <w:tcPr>
            <w:tcW w:w="111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92BD1F3" w14:textId="77777777" w:rsidR="006A32BE" w:rsidRPr="00B97E0A" w:rsidRDefault="006A32BE" w:rsidP="006A32BE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221FF6" w14:textId="77777777" w:rsidR="006A32BE" w:rsidRPr="00B97E0A" w:rsidRDefault="006A32BE" w:rsidP="006A32BE">
            <w:pPr>
              <w:pStyle w:val="a3"/>
              <w:spacing w:before="160" w:line="48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30DB2F" w14:textId="77777777" w:rsidR="006A32BE" w:rsidRPr="00B97E0A" w:rsidRDefault="006A32BE" w:rsidP="00B97E0A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558A78" w14:textId="77777777" w:rsidR="006A32BE" w:rsidRPr="00B97E0A" w:rsidRDefault="006A32BE" w:rsidP="006A32BE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2ADE2C0" w14:textId="77777777" w:rsidR="006A32BE" w:rsidRPr="00B97E0A" w:rsidRDefault="006A32BE" w:rsidP="006A32BE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B97E0A" w:rsidRPr="00B97E0A" w14:paraId="48B1D203" w14:textId="77777777" w:rsidTr="00813AF1">
        <w:trPr>
          <w:cantSplit/>
          <w:trHeight w:hRule="exact" w:val="454"/>
        </w:trPr>
        <w:tc>
          <w:tcPr>
            <w:tcW w:w="111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7287A8" w14:textId="77777777" w:rsidR="006A32BE" w:rsidRPr="00B97E0A" w:rsidRDefault="006A32BE" w:rsidP="006A32BE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CB231A" w14:textId="77777777" w:rsidR="006A32BE" w:rsidRPr="00B97E0A" w:rsidRDefault="006A32BE" w:rsidP="006A32BE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0E8BF1" w14:textId="77777777" w:rsidR="006A32BE" w:rsidRPr="00B97E0A" w:rsidRDefault="006A32BE" w:rsidP="006A32BE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1B5AD2" w14:textId="77777777" w:rsidR="006A32BE" w:rsidRPr="00B97E0A" w:rsidRDefault="006A32BE" w:rsidP="006A32BE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277DB98" w14:textId="77777777" w:rsidR="006A32BE" w:rsidRPr="00B97E0A" w:rsidRDefault="006A32BE" w:rsidP="006A32BE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B97E0A" w:rsidRPr="00B97E0A" w14:paraId="7A1C4389" w14:textId="77777777" w:rsidTr="00813AF1">
        <w:trPr>
          <w:cantSplit/>
          <w:trHeight w:hRule="exact" w:val="454"/>
        </w:trPr>
        <w:tc>
          <w:tcPr>
            <w:tcW w:w="111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3312BE7" w14:textId="77777777" w:rsidR="006A32BE" w:rsidRPr="00B97E0A" w:rsidRDefault="006A32BE" w:rsidP="006A32BE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6E43B7" w14:textId="77777777" w:rsidR="006A32BE" w:rsidRPr="00B97E0A" w:rsidRDefault="006A32BE" w:rsidP="006A32BE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2894A0" w14:textId="77777777" w:rsidR="006A32BE" w:rsidRPr="00B97E0A" w:rsidRDefault="006A32BE" w:rsidP="006A32BE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DAB376" w14:textId="77777777" w:rsidR="006A32BE" w:rsidRPr="00B97E0A" w:rsidRDefault="006A32BE" w:rsidP="006A32BE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D23A0F1" w14:textId="77777777" w:rsidR="006A32BE" w:rsidRPr="00B97E0A" w:rsidRDefault="006A32BE" w:rsidP="006A32BE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B97E0A" w:rsidRPr="00B97E0A" w14:paraId="21D1B974" w14:textId="77777777" w:rsidTr="00813AF1">
        <w:trPr>
          <w:cantSplit/>
          <w:trHeight w:hRule="exact" w:val="454"/>
        </w:trPr>
        <w:tc>
          <w:tcPr>
            <w:tcW w:w="111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231E5C" w14:textId="77777777" w:rsidR="006A32BE" w:rsidRPr="00B97E0A" w:rsidRDefault="006A32BE" w:rsidP="006A32BE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506704" w14:textId="77777777" w:rsidR="006A32BE" w:rsidRPr="00B97E0A" w:rsidRDefault="006A32BE" w:rsidP="006A32BE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8CFC1E" w14:textId="77777777" w:rsidR="006A32BE" w:rsidRPr="00B97E0A" w:rsidRDefault="006A32BE" w:rsidP="006A32BE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B0C186" w14:textId="77777777" w:rsidR="006A32BE" w:rsidRPr="00B97E0A" w:rsidRDefault="006A32BE" w:rsidP="006A32BE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6FCF51E" w14:textId="77777777" w:rsidR="006A32BE" w:rsidRPr="00B97E0A" w:rsidRDefault="006A32BE" w:rsidP="006A32BE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B97E0A" w:rsidRPr="00B97E0A" w14:paraId="04032D95" w14:textId="77777777" w:rsidTr="00813AF1">
        <w:trPr>
          <w:cantSplit/>
          <w:trHeight w:hRule="exact" w:val="454"/>
        </w:trPr>
        <w:tc>
          <w:tcPr>
            <w:tcW w:w="111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9F8D855" w14:textId="77777777" w:rsidR="006A32BE" w:rsidRPr="00B97E0A" w:rsidRDefault="006A32BE" w:rsidP="006A32BE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90147D" w14:textId="77777777" w:rsidR="006A32BE" w:rsidRPr="00B97E0A" w:rsidRDefault="006A32BE" w:rsidP="006A32BE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6ED08F" w14:textId="77777777" w:rsidR="006A32BE" w:rsidRPr="00B97E0A" w:rsidRDefault="006A32BE" w:rsidP="006A32BE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43CCEC" w14:textId="77777777" w:rsidR="006A32BE" w:rsidRPr="00B97E0A" w:rsidRDefault="006A32BE" w:rsidP="00B97E0A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61964CF" w14:textId="77777777" w:rsidR="006A32BE" w:rsidRPr="00B97E0A" w:rsidRDefault="006A32BE" w:rsidP="006A32BE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B97E0A" w:rsidRPr="00B97E0A" w14:paraId="132BDD8F" w14:textId="77777777" w:rsidTr="00813AF1">
        <w:trPr>
          <w:cantSplit/>
          <w:trHeight w:hRule="exact" w:val="454"/>
        </w:trPr>
        <w:tc>
          <w:tcPr>
            <w:tcW w:w="111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C374520" w14:textId="77777777" w:rsidR="006A32BE" w:rsidRPr="00B97E0A" w:rsidRDefault="006A32BE" w:rsidP="006A32BE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63C1C8" w14:textId="77777777" w:rsidR="006A32BE" w:rsidRPr="00B97E0A" w:rsidRDefault="006A32BE" w:rsidP="006A32BE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0DD160" w14:textId="77777777" w:rsidR="006A32BE" w:rsidRPr="00B97E0A" w:rsidRDefault="006A32BE" w:rsidP="006A32BE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2620CD" w14:textId="77777777" w:rsidR="006A32BE" w:rsidRPr="00B97E0A" w:rsidRDefault="006A32BE" w:rsidP="006A32BE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3C5128C" w14:textId="77777777" w:rsidR="006A32BE" w:rsidRPr="00B97E0A" w:rsidRDefault="006A32BE" w:rsidP="006A32BE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B97E0A" w:rsidRPr="00B97E0A" w14:paraId="3938D59C" w14:textId="77777777" w:rsidTr="00813AF1">
        <w:trPr>
          <w:cantSplit/>
          <w:trHeight w:hRule="exact" w:val="454"/>
        </w:trPr>
        <w:tc>
          <w:tcPr>
            <w:tcW w:w="111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27B091" w14:textId="77777777" w:rsidR="006A32BE" w:rsidRPr="00B97E0A" w:rsidRDefault="006A32BE" w:rsidP="006A32BE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AD9692" w14:textId="77777777" w:rsidR="006A32BE" w:rsidRPr="00B97E0A" w:rsidRDefault="006A32BE" w:rsidP="006A32BE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764E76" w14:textId="77777777" w:rsidR="006A32BE" w:rsidRPr="00B97E0A" w:rsidRDefault="006A32BE" w:rsidP="006A32BE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ACBC3D" w14:textId="77777777" w:rsidR="006A32BE" w:rsidRPr="00B97E0A" w:rsidRDefault="006A32BE" w:rsidP="006A32BE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9BE52EA" w14:textId="77777777" w:rsidR="006A32BE" w:rsidRPr="00B97E0A" w:rsidRDefault="006A32BE" w:rsidP="006A32BE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B97E0A" w:rsidRPr="00B97E0A" w14:paraId="2BE8C41B" w14:textId="77777777" w:rsidTr="00813AF1">
        <w:trPr>
          <w:cantSplit/>
          <w:trHeight w:hRule="exact" w:val="454"/>
        </w:trPr>
        <w:tc>
          <w:tcPr>
            <w:tcW w:w="111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33545F" w14:textId="77777777" w:rsidR="006A32BE" w:rsidRPr="00B97E0A" w:rsidRDefault="006A32BE" w:rsidP="006A32BE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387509" w14:textId="77777777" w:rsidR="006A32BE" w:rsidRPr="00B97E0A" w:rsidRDefault="006A32BE" w:rsidP="006A32BE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EEC0C5" w14:textId="77777777" w:rsidR="006A32BE" w:rsidRPr="00B97E0A" w:rsidRDefault="006A32BE" w:rsidP="006A32BE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6631FE" w14:textId="77777777" w:rsidR="006A32BE" w:rsidRPr="00B97E0A" w:rsidRDefault="006A32BE" w:rsidP="006A32BE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5988A74" w14:textId="77777777" w:rsidR="006A32BE" w:rsidRPr="00B97E0A" w:rsidRDefault="006A32BE" w:rsidP="006A32BE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B97E0A" w:rsidRPr="00B97E0A" w14:paraId="0B4010CF" w14:textId="77777777" w:rsidTr="00813AF1">
        <w:trPr>
          <w:cantSplit/>
          <w:trHeight w:hRule="exact" w:val="454"/>
        </w:trPr>
        <w:tc>
          <w:tcPr>
            <w:tcW w:w="111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ED41CF5" w14:textId="77777777" w:rsidR="006A32BE" w:rsidRPr="00B97E0A" w:rsidRDefault="006A32BE" w:rsidP="006A32BE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2A67ECCC" w14:textId="77777777" w:rsidR="006A32BE" w:rsidRPr="00B97E0A" w:rsidRDefault="006A32BE" w:rsidP="006A32BE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6FF42972" w14:textId="77777777" w:rsidR="006A32BE" w:rsidRPr="00B97E0A" w:rsidRDefault="006A32BE" w:rsidP="006A32BE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04E6E45E" w14:textId="77777777" w:rsidR="006A32BE" w:rsidRPr="00B97E0A" w:rsidRDefault="006A32BE" w:rsidP="006A32BE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8D397A2" w14:textId="77777777" w:rsidR="006A32BE" w:rsidRPr="00B97E0A" w:rsidRDefault="006A32BE" w:rsidP="006A32BE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B97E0A" w:rsidRPr="00B97E0A" w14:paraId="2C3965D8" w14:textId="77777777" w:rsidTr="00813AF1">
        <w:trPr>
          <w:cantSplit/>
          <w:trHeight w:hRule="exact" w:val="520"/>
        </w:trPr>
        <w:tc>
          <w:tcPr>
            <w:tcW w:w="9624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14:paraId="33D1799E" w14:textId="77777777" w:rsidR="006A32BE" w:rsidRPr="00B97E0A" w:rsidRDefault="006A32BE" w:rsidP="006A32BE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B97E0A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【混合ダブルス】</w:t>
            </w:r>
          </w:p>
        </w:tc>
      </w:tr>
      <w:tr w:rsidR="00B97E0A" w:rsidRPr="00B97E0A" w14:paraId="357DD174" w14:textId="77777777" w:rsidTr="00FC6E25">
        <w:trPr>
          <w:cantSplit/>
          <w:trHeight w:hRule="exact" w:val="520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F0E8F28" w14:textId="77777777" w:rsidR="00734FB2" w:rsidRPr="00B97E0A" w:rsidRDefault="00734FB2" w:rsidP="00FC6E25">
            <w:pPr>
              <w:pStyle w:val="a3"/>
              <w:spacing w:before="160"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bookmarkStart w:id="0" w:name="_Hlk140163061"/>
            <w:r w:rsidRPr="00B97E0A">
              <w:rPr>
                <w:rFonts w:asciiTheme="minorEastAsia" w:eastAsiaTheme="minorEastAsia" w:hAnsiTheme="minorEastAsia" w:hint="eastAsia"/>
                <w:color w:val="000000" w:themeColor="text1"/>
              </w:rPr>
              <w:t>種目</w:t>
            </w:r>
          </w:p>
          <w:p w14:paraId="2C96CA2C" w14:textId="77777777" w:rsidR="00734FB2" w:rsidRPr="00B97E0A" w:rsidRDefault="00734FB2" w:rsidP="00FC6E25">
            <w:pPr>
              <w:pStyle w:val="a3"/>
              <w:spacing w:before="160"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B97E0A">
              <w:rPr>
                <w:rFonts w:asciiTheme="minorEastAsia" w:eastAsiaTheme="minorEastAsia" w:hAnsiTheme="minorEastAsia" w:hint="eastAsia"/>
                <w:color w:val="000000" w:themeColor="text1"/>
              </w:rPr>
              <w:t>種目</w:t>
            </w:r>
          </w:p>
        </w:tc>
        <w:tc>
          <w:tcPr>
            <w:tcW w:w="269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2FD6CF41" w14:textId="77777777" w:rsidR="00734FB2" w:rsidRPr="00B97E0A" w:rsidRDefault="00734FB2" w:rsidP="00FC6E25">
            <w:pPr>
              <w:pStyle w:val="a3"/>
              <w:spacing w:before="160" w:line="260" w:lineRule="exact"/>
              <w:ind w:firstLineChars="400" w:firstLine="832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B97E0A">
              <w:rPr>
                <w:rFonts w:asciiTheme="minorEastAsia" w:eastAsiaTheme="minorEastAsia" w:hAnsiTheme="minorEastAsia" w:hint="eastAsia"/>
                <w:color w:val="000000" w:themeColor="text1"/>
              </w:rPr>
              <w:t>選手氏名</w:t>
            </w:r>
          </w:p>
        </w:tc>
        <w:tc>
          <w:tcPr>
            <w:tcW w:w="212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5ED9BF36" w14:textId="452D01BF" w:rsidR="00734FB2" w:rsidRPr="00B97E0A" w:rsidRDefault="00312E60" w:rsidP="00FC6E25">
            <w:pPr>
              <w:pStyle w:val="a3"/>
              <w:spacing w:before="160" w:line="260" w:lineRule="exact"/>
              <w:ind w:firstLineChars="248" w:firstLine="516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B97E0A">
              <w:rPr>
                <w:rFonts w:asciiTheme="minorEastAsia" w:eastAsiaTheme="minorEastAsia" w:hAnsiTheme="minorEastAsia" w:hint="eastAsia"/>
                <w:color w:val="000000" w:themeColor="text1"/>
              </w:rPr>
              <w:t>チーム名</w:t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62896936" w14:textId="77777777" w:rsidR="00734FB2" w:rsidRPr="00B97E0A" w:rsidRDefault="00734FB2" w:rsidP="00FC6E25">
            <w:pPr>
              <w:pStyle w:val="a3"/>
              <w:spacing w:before="160" w:line="260" w:lineRule="exact"/>
              <w:ind w:firstLineChars="300" w:firstLine="624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B97E0A">
              <w:rPr>
                <w:rFonts w:asciiTheme="minorEastAsia" w:eastAsiaTheme="minorEastAsia" w:hAnsiTheme="minorEastAsia" w:hint="eastAsia"/>
                <w:color w:val="000000" w:themeColor="text1"/>
              </w:rPr>
              <w:t>生年月日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C961A5A" w14:textId="77777777" w:rsidR="00734FB2" w:rsidRPr="00B97E0A" w:rsidRDefault="00734FB2" w:rsidP="00FC6E25">
            <w:pPr>
              <w:pStyle w:val="a3"/>
              <w:spacing w:before="160" w:line="260" w:lineRule="exact"/>
              <w:ind w:firstLineChars="296" w:firstLine="616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B97E0A">
              <w:rPr>
                <w:rFonts w:asciiTheme="minorEastAsia" w:eastAsiaTheme="minorEastAsia" w:hAnsiTheme="minorEastAsia" w:hint="eastAsia"/>
                <w:color w:val="000000" w:themeColor="text1"/>
              </w:rPr>
              <w:t>年齢</w:t>
            </w:r>
          </w:p>
        </w:tc>
      </w:tr>
      <w:tr w:rsidR="00B97E0A" w:rsidRPr="00B97E0A" w14:paraId="29DD4002" w14:textId="77777777" w:rsidTr="00FC6E25">
        <w:trPr>
          <w:cantSplit/>
          <w:trHeight w:hRule="exact" w:val="454"/>
        </w:trPr>
        <w:tc>
          <w:tcPr>
            <w:tcW w:w="1119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36D9120D" w14:textId="77777777" w:rsidR="00734FB2" w:rsidRPr="00B97E0A" w:rsidRDefault="00734FB2" w:rsidP="00FC6E25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965E6E" w14:textId="77777777" w:rsidR="00734FB2" w:rsidRPr="00B97E0A" w:rsidRDefault="00734FB2" w:rsidP="00FC6E25">
            <w:pPr>
              <w:pStyle w:val="a3"/>
              <w:spacing w:before="160" w:line="48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B17667" w14:textId="77777777" w:rsidR="00734FB2" w:rsidRPr="00B97E0A" w:rsidRDefault="00734FB2" w:rsidP="00FC6E25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184275" w14:textId="77777777" w:rsidR="00734FB2" w:rsidRPr="00B97E0A" w:rsidRDefault="00734FB2" w:rsidP="00FC6E25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FBA51B3" w14:textId="77777777" w:rsidR="00734FB2" w:rsidRPr="00B97E0A" w:rsidRDefault="00734FB2" w:rsidP="00FC6E25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B97E0A" w:rsidRPr="00B97E0A" w14:paraId="7806FD9E" w14:textId="77777777" w:rsidTr="00FC6E25">
        <w:trPr>
          <w:cantSplit/>
          <w:trHeight w:hRule="exact" w:val="454"/>
        </w:trPr>
        <w:tc>
          <w:tcPr>
            <w:tcW w:w="1119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7ED497F" w14:textId="77777777" w:rsidR="00734FB2" w:rsidRPr="00B97E0A" w:rsidRDefault="00734FB2" w:rsidP="00FC6E25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294C86" w14:textId="77777777" w:rsidR="00734FB2" w:rsidRPr="00B97E0A" w:rsidRDefault="00734FB2" w:rsidP="00FC6E25">
            <w:pPr>
              <w:pStyle w:val="a3"/>
              <w:spacing w:before="160" w:line="48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69A425" w14:textId="77777777" w:rsidR="00734FB2" w:rsidRPr="00B97E0A" w:rsidRDefault="00734FB2" w:rsidP="00B97E0A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CAF5C2" w14:textId="77777777" w:rsidR="00734FB2" w:rsidRPr="00B97E0A" w:rsidRDefault="00734FB2" w:rsidP="00FC6E25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442F6E8" w14:textId="77777777" w:rsidR="00734FB2" w:rsidRPr="00B97E0A" w:rsidRDefault="00734FB2" w:rsidP="00FC6E25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B97E0A" w:rsidRPr="00B97E0A" w14:paraId="6C568919" w14:textId="77777777" w:rsidTr="00FC6E25">
        <w:trPr>
          <w:cantSplit/>
          <w:trHeight w:hRule="exact" w:val="454"/>
        </w:trPr>
        <w:tc>
          <w:tcPr>
            <w:tcW w:w="1119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3F3C8059" w14:textId="77777777" w:rsidR="00734FB2" w:rsidRPr="00B97E0A" w:rsidRDefault="00734FB2" w:rsidP="00FC6E25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14AA2E" w14:textId="77777777" w:rsidR="00734FB2" w:rsidRPr="00B97E0A" w:rsidRDefault="00734FB2" w:rsidP="00FC6E25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D16401" w14:textId="77777777" w:rsidR="00734FB2" w:rsidRPr="00B97E0A" w:rsidRDefault="00734FB2" w:rsidP="00FC6E25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F6442B" w14:textId="77777777" w:rsidR="00734FB2" w:rsidRPr="00B97E0A" w:rsidRDefault="00734FB2" w:rsidP="00FC6E25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7A1FC3E" w14:textId="77777777" w:rsidR="00734FB2" w:rsidRPr="00B97E0A" w:rsidRDefault="00734FB2" w:rsidP="00FC6E25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B97E0A" w:rsidRPr="00B97E0A" w14:paraId="0AAF2F22" w14:textId="77777777" w:rsidTr="00FC6E25">
        <w:trPr>
          <w:cantSplit/>
          <w:trHeight w:hRule="exact" w:val="454"/>
        </w:trPr>
        <w:tc>
          <w:tcPr>
            <w:tcW w:w="1119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D67539" w14:textId="77777777" w:rsidR="00734FB2" w:rsidRPr="00B97E0A" w:rsidRDefault="00734FB2" w:rsidP="00FC6E25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5BF057" w14:textId="77777777" w:rsidR="00734FB2" w:rsidRPr="00B97E0A" w:rsidRDefault="00734FB2" w:rsidP="00FC6E25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1FEAE9" w14:textId="77777777" w:rsidR="00734FB2" w:rsidRPr="00B97E0A" w:rsidRDefault="00734FB2" w:rsidP="00FC6E25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83B40D" w14:textId="77777777" w:rsidR="00734FB2" w:rsidRPr="00B97E0A" w:rsidRDefault="00734FB2" w:rsidP="00FC6E25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49F3489" w14:textId="77777777" w:rsidR="00734FB2" w:rsidRPr="00B97E0A" w:rsidRDefault="00734FB2" w:rsidP="00FC6E25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B97E0A" w:rsidRPr="00B97E0A" w14:paraId="6086B658" w14:textId="77777777" w:rsidTr="00FC6E25">
        <w:trPr>
          <w:cantSplit/>
          <w:trHeight w:hRule="exact" w:val="454"/>
        </w:trPr>
        <w:tc>
          <w:tcPr>
            <w:tcW w:w="1119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7DAFEA23" w14:textId="77777777" w:rsidR="00734FB2" w:rsidRPr="00B97E0A" w:rsidRDefault="00734FB2" w:rsidP="00FC6E25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B64928" w14:textId="77777777" w:rsidR="00734FB2" w:rsidRPr="00B97E0A" w:rsidRDefault="00734FB2" w:rsidP="00FC6E25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217AE4" w14:textId="77777777" w:rsidR="00734FB2" w:rsidRPr="00B97E0A" w:rsidRDefault="00734FB2" w:rsidP="00FC6E25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74643B" w14:textId="77777777" w:rsidR="00734FB2" w:rsidRPr="00B97E0A" w:rsidRDefault="00734FB2" w:rsidP="00FC6E25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B35F862" w14:textId="77777777" w:rsidR="00734FB2" w:rsidRPr="00B97E0A" w:rsidRDefault="00734FB2" w:rsidP="00FC6E25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B97E0A" w:rsidRPr="00B97E0A" w14:paraId="1C438D31" w14:textId="77777777" w:rsidTr="00FC6E25">
        <w:trPr>
          <w:cantSplit/>
          <w:trHeight w:hRule="exact" w:val="454"/>
        </w:trPr>
        <w:tc>
          <w:tcPr>
            <w:tcW w:w="1119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0E39CB" w14:textId="77777777" w:rsidR="00734FB2" w:rsidRPr="00B97E0A" w:rsidRDefault="00734FB2" w:rsidP="00FC6E25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CBE2D5" w14:textId="77777777" w:rsidR="00734FB2" w:rsidRPr="00B97E0A" w:rsidRDefault="00734FB2" w:rsidP="00FC6E25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C9E729" w14:textId="77777777" w:rsidR="00734FB2" w:rsidRPr="00B97E0A" w:rsidRDefault="00734FB2" w:rsidP="00FC6E25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B5EB4E" w14:textId="77777777" w:rsidR="00734FB2" w:rsidRPr="00B97E0A" w:rsidRDefault="00734FB2" w:rsidP="00B97E0A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9110040" w14:textId="77777777" w:rsidR="00734FB2" w:rsidRPr="00B97E0A" w:rsidRDefault="00734FB2" w:rsidP="00FC6E25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B97E0A" w:rsidRPr="00B97E0A" w14:paraId="2B70C33A" w14:textId="77777777" w:rsidTr="00FC6E25">
        <w:trPr>
          <w:cantSplit/>
          <w:trHeight w:hRule="exact" w:val="454"/>
        </w:trPr>
        <w:tc>
          <w:tcPr>
            <w:tcW w:w="1119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668C40AE" w14:textId="77777777" w:rsidR="00734FB2" w:rsidRPr="00B97E0A" w:rsidRDefault="00734FB2" w:rsidP="00FC6E25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9A2FAD" w14:textId="77777777" w:rsidR="00734FB2" w:rsidRPr="00B97E0A" w:rsidRDefault="00734FB2" w:rsidP="00FC6E25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23B8DF" w14:textId="77777777" w:rsidR="00734FB2" w:rsidRPr="00B97E0A" w:rsidRDefault="00734FB2" w:rsidP="00FC6E25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77FF40" w14:textId="77777777" w:rsidR="00734FB2" w:rsidRPr="00B97E0A" w:rsidRDefault="00734FB2" w:rsidP="00FC6E25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E883BF3" w14:textId="77777777" w:rsidR="00734FB2" w:rsidRPr="00B97E0A" w:rsidRDefault="00734FB2" w:rsidP="00FC6E25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B97E0A" w:rsidRPr="00B97E0A" w14:paraId="3EA6B146" w14:textId="77777777" w:rsidTr="00FC6E25">
        <w:trPr>
          <w:cantSplit/>
          <w:trHeight w:hRule="exact" w:val="454"/>
        </w:trPr>
        <w:tc>
          <w:tcPr>
            <w:tcW w:w="1119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FFE5BC4" w14:textId="77777777" w:rsidR="00734FB2" w:rsidRPr="00B97E0A" w:rsidRDefault="00734FB2" w:rsidP="00FC6E25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1343EB" w14:textId="77777777" w:rsidR="00734FB2" w:rsidRPr="00B97E0A" w:rsidRDefault="00734FB2" w:rsidP="00FC6E25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2186C9" w14:textId="77777777" w:rsidR="00734FB2" w:rsidRPr="00B97E0A" w:rsidRDefault="00734FB2" w:rsidP="00FC6E25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3C7C99" w14:textId="77777777" w:rsidR="00734FB2" w:rsidRPr="00B97E0A" w:rsidRDefault="00734FB2" w:rsidP="00FC6E25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284E08A" w14:textId="77777777" w:rsidR="00734FB2" w:rsidRPr="00B97E0A" w:rsidRDefault="00734FB2" w:rsidP="00FC6E25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B97E0A" w:rsidRPr="00B97E0A" w14:paraId="50AD5517" w14:textId="77777777" w:rsidTr="00FC6E25">
        <w:trPr>
          <w:cantSplit/>
          <w:trHeight w:hRule="exact" w:val="454"/>
        </w:trPr>
        <w:tc>
          <w:tcPr>
            <w:tcW w:w="1119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1BEBAB8B" w14:textId="77777777" w:rsidR="00734FB2" w:rsidRPr="00B97E0A" w:rsidRDefault="00734FB2" w:rsidP="00FC6E25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20A732" w14:textId="77777777" w:rsidR="00734FB2" w:rsidRPr="00B97E0A" w:rsidRDefault="00734FB2" w:rsidP="00FC6E25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BB0FBD" w14:textId="77777777" w:rsidR="00734FB2" w:rsidRPr="00B97E0A" w:rsidRDefault="00734FB2" w:rsidP="00FC6E25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57B90D" w14:textId="77777777" w:rsidR="00734FB2" w:rsidRPr="00B97E0A" w:rsidRDefault="00734FB2" w:rsidP="00FC6E25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562F712" w14:textId="77777777" w:rsidR="00734FB2" w:rsidRPr="00B97E0A" w:rsidRDefault="00734FB2" w:rsidP="00FC6E25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B97E0A" w:rsidRPr="00B97E0A" w14:paraId="33F82CFC" w14:textId="77777777" w:rsidTr="00FC6E25">
        <w:trPr>
          <w:cantSplit/>
          <w:trHeight w:hRule="exact" w:val="454"/>
        </w:trPr>
        <w:tc>
          <w:tcPr>
            <w:tcW w:w="1119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4A62E3F" w14:textId="77777777" w:rsidR="00734FB2" w:rsidRPr="00B97E0A" w:rsidRDefault="00734FB2" w:rsidP="00FC6E25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648E707" w14:textId="77777777" w:rsidR="00734FB2" w:rsidRPr="00B97E0A" w:rsidRDefault="00734FB2" w:rsidP="00FC6E25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05D3BD9B" w14:textId="77777777" w:rsidR="00734FB2" w:rsidRPr="00B97E0A" w:rsidRDefault="00734FB2" w:rsidP="00FC6E25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271D906B" w14:textId="77777777" w:rsidR="00734FB2" w:rsidRPr="00B97E0A" w:rsidRDefault="00734FB2" w:rsidP="00FC6E25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43A19AF" w14:textId="77777777" w:rsidR="00734FB2" w:rsidRPr="00B97E0A" w:rsidRDefault="00734FB2" w:rsidP="00FC6E25">
            <w:pPr>
              <w:pStyle w:val="a3"/>
              <w:spacing w:before="16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</w:tbl>
    <w:p w14:paraId="75B0DBFC" w14:textId="77777777" w:rsidR="007E227F" w:rsidRPr="00B97E0A" w:rsidRDefault="007E227F" w:rsidP="00B2039A">
      <w:pPr>
        <w:pStyle w:val="a3"/>
        <w:spacing w:line="352" w:lineRule="exact"/>
        <w:ind w:firstLineChars="1475" w:firstLine="3717"/>
        <w:rPr>
          <w:rFonts w:asciiTheme="minorEastAsia" w:eastAsiaTheme="minorEastAsia" w:hAnsiTheme="minorEastAsia"/>
          <w:color w:val="000000" w:themeColor="text1"/>
          <w:spacing w:val="6"/>
          <w:sz w:val="24"/>
          <w:szCs w:val="24"/>
        </w:rPr>
      </w:pPr>
    </w:p>
    <w:bookmarkEnd w:id="0"/>
    <w:p w14:paraId="613332C2" w14:textId="13C62595" w:rsidR="007E227F" w:rsidRPr="00B97E0A" w:rsidRDefault="007E227F" w:rsidP="00B2039A">
      <w:pPr>
        <w:pStyle w:val="a3"/>
        <w:spacing w:line="352" w:lineRule="exact"/>
        <w:ind w:firstLineChars="1475" w:firstLine="3717"/>
        <w:rPr>
          <w:rFonts w:asciiTheme="minorEastAsia" w:eastAsiaTheme="minorEastAsia" w:hAnsiTheme="minorEastAsia"/>
          <w:color w:val="000000" w:themeColor="text1"/>
          <w:spacing w:val="6"/>
          <w:sz w:val="24"/>
          <w:szCs w:val="24"/>
        </w:rPr>
      </w:pPr>
    </w:p>
    <w:sectPr w:rsidR="007E227F" w:rsidRPr="00B97E0A" w:rsidSect="00860EDB">
      <w:pgSz w:w="11906" w:h="16838"/>
      <w:pgMar w:top="907" w:right="794" w:bottom="794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3A263" w14:textId="77777777" w:rsidR="004C162A" w:rsidRDefault="004C162A" w:rsidP="00ED0899">
      <w:r>
        <w:separator/>
      </w:r>
    </w:p>
  </w:endnote>
  <w:endnote w:type="continuationSeparator" w:id="0">
    <w:p w14:paraId="68F1ECEB" w14:textId="77777777" w:rsidR="004C162A" w:rsidRDefault="004C162A" w:rsidP="00ED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0BF45" w14:textId="77777777" w:rsidR="004C162A" w:rsidRDefault="004C162A" w:rsidP="00ED0899">
      <w:r>
        <w:separator/>
      </w:r>
    </w:p>
  </w:footnote>
  <w:footnote w:type="continuationSeparator" w:id="0">
    <w:p w14:paraId="7695C41F" w14:textId="77777777" w:rsidR="004C162A" w:rsidRDefault="004C162A" w:rsidP="00ED0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617C"/>
    <w:multiLevelType w:val="hybridMultilevel"/>
    <w:tmpl w:val="4692E67A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50273E70"/>
    <w:multiLevelType w:val="hybridMultilevel"/>
    <w:tmpl w:val="3CC82D0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64798944">
    <w:abstractNumId w:val="0"/>
  </w:num>
  <w:num w:numId="2" w16cid:durableId="1278758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829"/>
    <w:rsid w:val="0000059C"/>
    <w:rsid w:val="000122A9"/>
    <w:rsid w:val="00020827"/>
    <w:rsid w:val="0003611F"/>
    <w:rsid w:val="000460FF"/>
    <w:rsid w:val="00052821"/>
    <w:rsid w:val="000541B5"/>
    <w:rsid w:val="00061C99"/>
    <w:rsid w:val="00086933"/>
    <w:rsid w:val="00086F2E"/>
    <w:rsid w:val="000A3C18"/>
    <w:rsid w:val="000B793A"/>
    <w:rsid w:val="000E6814"/>
    <w:rsid w:val="00123A43"/>
    <w:rsid w:val="00145AF9"/>
    <w:rsid w:val="0018622E"/>
    <w:rsid w:val="001C16CD"/>
    <w:rsid w:val="001D4AD9"/>
    <w:rsid w:val="001D4AFF"/>
    <w:rsid w:val="00233735"/>
    <w:rsid w:val="00250876"/>
    <w:rsid w:val="0026320D"/>
    <w:rsid w:val="00272128"/>
    <w:rsid w:val="00294D72"/>
    <w:rsid w:val="002C27F5"/>
    <w:rsid w:val="002D1B66"/>
    <w:rsid w:val="002D3398"/>
    <w:rsid w:val="002D69EA"/>
    <w:rsid w:val="00312E60"/>
    <w:rsid w:val="003148DE"/>
    <w:rsid w:val="003206BF"/>
    <w:rsid w:val="003363B7"/>
    <w:rsid w:val="0035049D"/>
    <w:rsid w:val="003520AD"/>
    <w:rsid w:val="00375CD4"/>
    <w:rsid w:val="003865E1"/>
    <w:rsid w:val="00397630"/>
    <w:rsid w:val="003A598C"/>
    <w:rsid w:val="003B0786"/>
    <w:rsid w:val="003B78DA"/>
    <w:rsid w:val="003D2A3C"/>
    <w:rsid w:val="003E52C4"/>
    <w:rsid w:val="003E63EE"/>
    <w:rsid w:val="003F486F"/>
    <w:rsid w:val="00407E49"/>
    <w:rsid w:val="004235A4"/>
    <w:rsid w:val="00436BCC"/>
    <w:rsid w:val="00482A7C"/>
    <w:rsid w:val="004A1383"/>
    <w:rsid w:val="004B41D0"/>
    <w:rsid w:val="004C162A"/>
    <w:rsid w:val="004C6B56"/>
    <w:rsid w:val="004D369A"/>
    <w:rsid w:val="004E6862"/>
    <w:rsid w:val="0050729B"/>
    <w:rsid w:val="00507AA1"/>
    <w:rsid w:val="0052122A"/>
    <w:rsid w:val="00522E82"/>
    <w:rsid w:val="0054580E"/>
    <w:rsid w:val="005526C0"/>
    <w:rsid w:val="00584E0F"/>
    <w:rsid w:val="00584F2F"/>
    <w:rsid w:val="005A355C"/>
    <w:rsid w:val="005A6BF6"/>
    <w:rsid w:val="005B2AEB"/>
    <w:rsid w:val="005E4FB3"/>
    <w:rsid w:val="005F13CD"/>
    <w:rsid w:val="006059F4"/>
    <w:rsid w:val="0061318D"/>
    <w:rsid w:val="00637738"/>
    <w:rsid w:val="00651B6B"/>
    <w:rsid w:val="006A32BE"/>
    <w:rsid w:val="006B1997"/>
    <w:rsid w:val="006B4A71"/>
    <w:rsid w:val="006B6CE5"/>
    <w:rsid w:val="006C306D"/>
    <w:rsid w:val="006D79C6"/>
    <w:rsid w:val="006F1A29"/>
    <w:rsid w:val="007027E2"/>
    <w:rsid w:val="00731027"/>
    <w:rsid w:val="0073451E"/>
    <w:rsid w:val="00734FB2"/>
    <w:rsid w:val="00756AD0"/>
    <w:rsid w:val="007742B7"/>
    <w:rsid w:val="00774328"/>
    <w:rsid w:val="00784644"/>
    <w:rsid w:val="0078683C"/>
    <w:rsid w:val="007A5A5C"/>
    <w:rsid w:val="007D6B51"/>
    <w:rsid w:val="007E227F"/>
    <w:rsid w:val="007F0D6A"/>
    <w:rsid w:val="007F336E"/>
    <w:rsid w:val="00813AF1"/>
    <w:rsid w:val="008161A0"/>
    <w:rsid w:val="00854CCB"/>
    <w:rsid w:val="00860EDB"/>
    <w:rsid w:val="00867904"/>
    <w:rsid w:val="008853B7"/>
    <w:rsid w:val="008A7D54"/>
    <w:rsid w:val="008F433A"/>
    <w:rsid w:val="008F4CCB"/>
    <w:rsid w:val="009205E2"/>
    <w:rsid w:val="00920852"/>
    <w:rsid w:val="00937264"/>
    <w:rsid w:val="00943D7D"/>
    <w:rsid w:val="00954484"/>
    <w:rsid w:val="00983B8D"/>
    <w:rsid w:val="0099176C"/>
    <w:rsid w:val="009925A2"/>
    <w:rsid w:val="00993C20"/>
    <w:rsid w:val="009B23A2"/>
    <w:rsid w:val="009E4A7A"/>
    <w:rsid w:val="00A01276"/>
    <w:rsid w:val="00A2135E"/>
    <w:rsid w:val="00A27CD2"/>
    <w:rsid w:val="00A54132"/>
    <w:rsid w:val="00A92C55"/>
    <w:rsid w:val="00A95191"/>
    <w:rsid w:val="00A95AA8"/>
    <w:rsid w:val="00AB4EE8"/>
    <w:rsid w:val="00B0087F"/>
    <w:rsid w:val="00B06AF1"/>
    <w:rsid w:val="00B14502"/>
    <w:rsid w:val="00B2039A"/>
    <w:rsid w:val="00B515CD"/>
    <w:rsid w:val="00B60B96"/>
    <w:rsid w:val="00B748C7"/>
    <w:rsid w:val="00B87D76"/>
    <w:rsid w:val="00B97E0A"/>
    <w:rsid w:val="00BB422F"/>
    <w:rsid w:val="00BC6015"/>
    <w:rsid w:val="00C05645"/>
    <w:rsid w:val="00C17A0B"/>
    <w:rsid w:val="00C224B7"/>
    <w:rsid w:val="00C54F26"/>
    <w:rsid w:val="00C67EA6"/>
    <w:rsid w:val="00CB4C5F"/>
    <w:rsid w:val="00CB75FB"/>
    <w:rsid w:val="00CD09CE"/>
    <w:rsid w:val="00CD0BC9"/>
    <w:rsid w:val="00D014DD"/>
    <w:rsid w:val="00D27456"/>
    <w:rsid w:val="00D574FC"/>
    <w:rsid w:val="00D763F3"/>
    <w:rsid w:val="00D94EE0"/>
    <w:rsid w:val="00DA6829"/>
    <w:rsid w:val="00DB28E4"/>
    <w:rsid w:val="00DF29D6"/>
    <w:rsid w:val="00E032A0"/>
    <w:rsid w:val="00E073D8"/>
    <w:rsid w:val="00E11052"/>
    <w:rsid w:val="00E230AB"/>
    <w:rsid w:val="00E23836"/>
    <w:rsid w:val="00E36B90"/>
    <w:rsid w:val="00E668D8"/>
    <w:rsid w:val="00EA3096"/>
    <w:rsid w:val="00EB111E"/>
    <w:rsid w:val="00EB26B8"/>
    <w:rsid w:val="00ED01AE"/>
    <w:rsid w:val="00ED0899"/>
    <w:rsid w:val="00EE2310"/>
    <w:rsid w:val="00F177CE"/>
    <w:rsid w:val="00F33435"/>
    <w:rsid w:val="00F33B33"/>
    <w:rsid w:val="00F372A4"/>
    <w:rsid w:val="00F40E2E"/>
    <w:rsid w:val="00F55FDA"/>
    <w:rsid w:val="00F75645"/>
    <w:rsid w:val="00F869C5"/>
    <w:rsid w:val="00F90D06"/>
    <w:rsid w:val="00F91037"/>
    <w:rsid w:val="00F94E10"/>
    <w:rsid w:val="00FC6E25"/>
    <w:rsid w:val="00FD3B5C"/>
    <w:rsid w:val="00FE055A"/>
    <w:rsid w:val="00FE40EE"/>
    <w:rsid w:val="00FE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7F99B1"/>
  <w15:docId w15:val="{45574ACD-462D-4AF7-9FC1-478E2684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9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867904"/>
    <w:pPr>
      <w:widowControl w:val="0"/>
      <w:wordWrap w:val="0"/>
      <w:autoSpaceDE w:val="0"/>
      <w:autoSpaceDN w:val="0"/>
      <w:adjustRightInd w:val="0"/>
      <w:spacing w:line="237" w:lineRule="exact"/>
      <w:jc w:val="both"/>
    </w:pPr>
    <w:rPr>
      <w:rFonts w:cs="ＭＳ 明朝"/>
      <w:spacing w:val="4"/>
    </w:rPr>
  </w:style>
  <w:style w:type="paragraph" w:styleId="a4">
    <w:name w:val="header"/>
    <w:basedOn w:val="a"/>
    <w:link w:val="a5"/>
    <w:uiPriority w:val="99"/>
    <w:semiHidden/>
    <w:rsid w:val="00ED08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ED0899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ED08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ED08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83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3B8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7A5A5C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A5A5C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813AF1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9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&#26494;&#26412;\&#24341;&#32153;&#12366;&#65288;&#35895;&#21475;&#65289;\&#19968;&#25324;&#35201;&#38917;\RTF8R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DB3FB-2302-4AEB-87B0-AC55EE0F2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鳥取県立厚生病院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students1953</cp:lastModifiedBy>
  <cp:revision>2</cp:revision>
  <cp:lastPrinted>2023-08-12T03:12:00Z</cp:lastPrinted>
  <dcterms:created xsi:type="dcterms:W3CDTF">2023-09-06T15:18:00Z</dcterms:created>
  <dcterms:modified xsi:type="dcterms:W3CDTF">2023-09-06T15:18:00Z</dcterms:modified>
</cp:coreProperties>
</file>