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813E" w14:textId="72FD683D" w:rsidR="00A6005C" w:rsidRPr="00276C45" w:rsidRDefault="000D162D" w:rsidP="00276C45">
      <w:pPr>
        <w:pStyle w:val="a3"/>
        <w:spacing w:line="352" w:lineRule="exact"/>
        <w:jc w:val="left"/>
        <w:rPr>
          <w:rFonts w:ascii="ＭＳ 明朝" w:hAnsi="ＭＳ 明朝"/>
          <w:color w:val="000000" w:themeColor="text1"/>
          <w:spacing w:val="6"/>
          <w:sz w:val="28"/>
          <w:szCs w:val="28"/>
        </w:rPr>
      </w:pPr>
      <w:r w:rsidRPr="00304BA0">
        <w:rPr>
          <w:rFonts w:cs="Century" w:hint="eastAsia"/>
          <w:color w:val="000000" w:themeColor="text1"/>
        </w:rPr>
        <w:t xml:space="preserve">　</w:t>
      </w:r>
      <w:r w:rsidR="005F4620">
        <w:rPr>
          <w:rFonts w:cs="Century" w:hint="eastAsia"/>
          <w:color w:val="000000" w:themeColor="text1"/>
        </w:rPr>
        <w:t xml:space="preserve">　　</w:t>
      </w:r>
      <w:r w:rsidRPr="001934D5">
        <w:rPr>
          <w:rFonts w:ascii="ＭＳ 明朝" w:hAnsi="ＭＳ 明朝" w:cs="Century" w:hint="eastAsia"/>
          <w:color w:val="000000" w:themeColor="text1"/>
        </w:rPr>
        <w:t xml:space="preserve">　</w:t>
      </w:r>
      <w:r w:rsidR="001934D5">
        <w:rPr>
          <w:rFonts w:ascii="ＭＳ 明朝" w:hAnsi="ＭＳ 明朝" w:cs="Century" w:hint="eastAsia"/>
          <w:color w:val="000000" w:themeColor="text1"/>
          <w:sz w:val="28"/>
          <w:szCs w:val="28"/>
        </w:rPr>
        <w:t>２０２４</w:t>
      </w:r>
      <w:r w:rsidR="001934D5" w:rsidRPr="001934D5">
        <w:rPr>
          <w:rFonts w:cs="Century" w:hint="eastAsia"/>
          <w:color w:val="000000" w:themeColor="text1"/>
          <w:sz w:val="28"/>
          <w:szCs w:val="28"/>
        </w:rPr>
        <w:t>年度一般</w:t>
      </w:r>
      <w:r w:rsidR="00276C45">
        <w:rPr>
          <w:rFonts w:ascii="ＭＳ 明朝" w:hAnsi="ＭＳ 明朝" w:hint="eastAsia"/>
          <w:color w:val="000000" w:themeColor="text1"/>
          <w:spacing w:val="6"/>
          <w:sz w:val="28"/>
          <w:szCs w:val="28"/>
        </w:rPr>
        <w:t>社団法人鳥取県卓球連盟ラージボール講習会</w:t>
      </w:r>
    </w:p>
    <w:p w14:paraId="5F089E12" w14:textId="5A993A5F" w:rsidR="000D162D" w:rsidRPr="00176776" w:rsidRDefault="000D162D" w:rsidP="00A6005C">
      <w:pPr>
        <w:pStyle w:val="a3"/>
        <w:ind w:firstLine="3920"/>
        <w:rPr>
          <w:rFonts w:ascii="ＭＳ 明朝"/>
          <w:color w:val="000000" w:themeColor="text1"/>
          <w:spacing w:val="0"/>
        </w:rPr>
      </w:pPr>
      <w:r w:rsidRPr="00304BA0">
        <w:rPr>
          <w:rFonts w:ascii="ＭＳ 明朝" w:hAnsi="ＭＳ 明朝" w:hint="eastAsia"/>
          <w:color w:val="000000" w:themeColor="text1"/>
          <w:spacing w:val="5"/>
          <w:sz w:val="28"/>
          <w:szCs w:val="28"/>
        </w:rPr>
        <w:t>参加申込書</w:t>
      </w:r>
    </w:p>
    <w:p w14:paraId="68A51285" w14:textId="23D7858C" w:rsidR="000D162D" w:rsidRPr="00B36101" w:rsidRDefault="00BD6152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  <w:r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＜</w:t>
      </w:r>
      <w:r w:rsidR="000E3DB4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２０</w:t>
      </w:r>
      <w:r w:rsidR="00D16F15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２</w:t>
      </w:r>
      <w:r w:rsidR="00276C45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５</w:t>
      </w:r>
      <w:r w:rsidR="008526B2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年</w:t>
      </w:r>
      <w:r w:rsidR="00E14BF7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２</w:t>
      </w:r>
      <w:r w:rsidR="008526B2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月</w:t>
      </w:r>
      <w:r w:rsidR="00E14BF7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２８</w:t>
      </w:r>
      <w:r w:rsidR="000D162D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日締切（必着）＞</w:t>
      </w:r>
    </w:p>
    <w:p w14:paraId="1FC46D6E" w14:textId="77777777" w:rsidR="000D162D" w:rsidRPr="00B36101" w:rsidRDefault="000D162D">
      <w:pPr>
        <w:pStyle w:val="a3"/>
        <w:rPr>
          <w:color w:val="000000" w:themeColor="text1"/>
          <w:spacing w:val="0"/>
          <w:sz w:val="22"/>
          <w:szCs w:val="22"/>
        </w:rPr>
      </w:pPr>
    </w:p>
    <w:p w14:paraId="4DA6EB21" w14:textId="77777777" w:rsidR="000D162D" w:rsidRPr="00B36101" w:rsidRDefault="000D162D">
      <w:pPr>
        <w:pStyle w:val="a3"/>
        <w:spacing w:line="100" w:lineRule="exact"/>
        <w:rPr>
          <w:color w:val="000000" w:themeColor="text1"/>
          <w:spacing w:val="0"/>
          <w:sz w:val="22"/>
          <w:szCs w:val="22"/>
        </w:rPr>
      </w:pPr>
    </w:p>
    <w:tbl>
      <w:tblPr>
        <w:tblW w:w="921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12"/>
        <w:gridCol w:w="3235"/>
        <w:gridCol w:w="3282"/>
        <w:gridCol w:w="88"/>
      </w:tblGrid>
      <w:tr w:rsidR="008C5B1C" w:rsidRPr="00B36101" w14:paraId="37594547" w14:textId="77777777" w:rsidTr="008C5B1C">
        <w:trPr>
          <w:cantSplit/>
          <w:trHeight w:hRule="exact" w:val="523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5BB3AC" w14:textId="482C408B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ダブルス申込</w:t>
            </w:r>
          </w:p>
        </w:tc>
        <w:tc>
          <w:tcPr>
            <w:tcW w:w="32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3A9ED60" w14:textId="77777777" w:rsidR="008C5B1C" w:rsidRPr="00B36101" w:rsidRDefault="008C5B1C" w:rsidP="008C5B1C">
            <w:pPr>
              <w:pStyle w:val="a3"/>
              <w:spacing w:before="154"/>
              <w:ind w:firstLineChars="500" w:firstLine="1140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選手氏名</w:t>
            </w:r>
          </w:p>
          <w:p w14:paraId="74F204E8" w14:textId="77777777" w:rsidR="008C5B1C" w:rsidRPr="00B36101" w:rsidRDefault="008C5B1C" w:rsidP="008C5B1C">
            <w:pPr>
              <w:pStyle w:val="a3"/>
              <w:spacing w:before="154"/>
              <w:ind w:firstLineChars="150" w:firstLine="330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8AE1BD" w14:textId="2C4E13B8" w:rsidR="008C5B1C" w:rsidRPr="00D66B85" w:rsidRDefault="008C5B1C" w:rsidP="008C5B1C">
            <w:pPr>
              <w:pStyle w:val="a3"/>
              <w:spacing w:before="154"/>
              <w:ind w:firstLineChars="400" w:firstLine="91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　　属</w:t>
            </w:r>
          </w:p>
          <w:p w14:paraId="77E4C647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備　　　考</w:t>
            </w:r>
          </w:p>
          <w:p w14:paraId="5FFAEBFB" w14:textId="3002D652" w:rsidR="008C5B1C" w:rsidRPr="00B36101" w:rsidRDefault="008C5B1C" w:rsidP="008C5B1C">
            <w:pPr>
              <w:pStyle w:val="a3"/>
              <w:spacing w:before="154"/>
              <w:ind w:left="288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  <w:p w14:paraId="59054A44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8C65F" w14:textId="39039203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0AF22B2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9D2EDFE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C00EF42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5AE7837A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EABCA9D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F88ED70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30993AA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172C085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A50670A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98DB15D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BDA341B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D0DE6F1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961A490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51F2E946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EEC0EC6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0FFB4CB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CC7BB1F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356252FA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8161BF0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33A74DF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4A248B6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30CC1C59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1685EF2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3C0F30DF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DD2B560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784FFF7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45C6347" w14:textId="77777777" w:rsidR="008C5B1C" w:rsidRPr="00B36101" w:rsidRDefault="008C5B1C" w:rsidP="008C5B1C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1A8EFAA8" w14:textId="77777777" w:rsidTr="008C5B1C">
        <w:trPr>
          <w:cantSplit/>
          <w:trHeight w:hRule="exact" w:val="504"/>
        </w:trPr>
        <w:tc>
          <w:tcPr>
            <w:tcW w:w="2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2ACA6DD" w14:textId="77777777" w:rsidR="008C5B1C" w:rsidRPr="00D66B85" w:rsidRDefault="008C5B1C" w:rsidP="008C5B1C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 w:rsidRPr="00D66B8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632B12B0" w14:textId="1329D282" w:rsidR="008C5B1C" w:rsidRPr="00C47BF6" w:rsidRDefault="008C5B1C" w:rsidP="008C5B1C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</w:rPr>
            </w:pPr>
            <w:r w:rsidRPr="00D66B8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女子ペア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5584F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72FBFF5" w14:textId="3B2C6FB6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FC21A6A" w14:textId="2DE414AA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</w:t>
            </w: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12400" w14:textId="11F71A8C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00964CA8" w14:textId="77777777" w:rsidTr="008C5B1C">
        <w:trPr>
          <w:cantSplit/>
          <w:trHeight w:hRule="exact" w:val="504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4F66B79" w14:textId="520C4740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977D3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E7AEFC6" w14:textId="32C67EDF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401018A" w14:textId="4A573496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C8BA0E" w14:textId="0954C472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512D2B76" w14:textId="77777777" w:rsidTr="008C5B1C">
        <w:trPr>
          <w:cantSplit/>
          <w:trHeight w:hRule="exact" w:val="504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AB54A51" w14:textId="14B774C8" w:rsidR="008C5B1C" w:rsidRDefault="008C5B1C" w:rsidP="008C5B1C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6F6EBF73" w14:textId="5D07EACE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90707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F2383EE" w14:textId="03FDFE1E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5E21933B" w14:textId="708933A6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36101">
              <w:rPr>
                <w:color w:val="000000" w:themeColor="text1"/>
                <w:spacing w:val="0"/>
                <w:sz w:val="22"/>
                <w:szCs w:val="22"/>
              </w:rPr>
              <w:t xml:space="preserve">   </w:t>
            </w: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A4B7D5" w14:textId="4EE263F5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2D0FE2EE" w14:textId="77777777" w:rsidTr="008C5B1C">
        <w:trPr>
          <w:cantSplit/>
          <w:trHeight w:hRule="exact" w:val="504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2D07487" w14:textId="641AABD0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78263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F311053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D323C4" w14:textId="6305C3B0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5BF20E4A" w14:textId="77777777" w:rsidTr="008C5B1C">
        <w:trPr>
          <w:cantSplit/>
          <w:trHeight w:hRule="exact" w:val="504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94BF26" w14:textId="37E1A0B7" w:rsidR="008C5B1C" w:rsidRDefault="008C5B1C" w:rsidP="008C5B1C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46EBB055" w14:textId="65DF510A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68BA1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B8C5316" w14:textId="4398CBA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F78690" w14:textId="4E28BA9F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1FA15B39" w14:textId="77777777" w:rsidTr="008C5B1C">
        <w:trPr>
          <w:cantSplit/>
          <w:trHeight w:hRule="exact" w:val="504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DE54AD9" w14:textId="2F953138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1745B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6FD8B0C" w14:textId="43D47BD8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C84F93" w14:textId="04478673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35714E9B" w14:textId="77777777" w:rsidTr="008C5B1C">
        <w:trPr>
          <w:cantSplit/>
          <w:trHeight w:hRule="exact" w:val="506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110256F" w14:textId="2B78C9B7" w:rsidR="008C5B1C" w:rsidRDefault="008C5B1C" w:rsidP="008C5B1C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7B1E62A7" w14:textId="225F09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09158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9E3FE93" w14:textId="499FE44F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D3D9B" w14:textId="546ECE0F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7831C4F1" w14:textId="77777777" w:rsidTr="008C5B1C">
        <w:trPr>
          <w:cantSplit/>
          <w:trHeight w:hRule="exact" w:val="508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7F01C97" w14:textId="030E14EB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908FB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9E5985C" w14:textId="1616F14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005E63" w14:textId="550F6013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7BD23DFA" w14:textId="77777777" w:rsidTr="008C5B1C">
        <w:trPr>
          <w:cantSplit/>
          <w:trHeight w:hRule="exact" w:val="508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22DA1A5" w14:textId="0DB2280B" w:rsidR="008C5B1C" w:rsidRDefault="008C5B1C" w:rsidP="008C5B1C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18E9BAE0" w14:textId="06B6E466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A3527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9325601" w14:textId="022F4870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F1AEF8" w14:textId="1E48C821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15F868EE" w14:textId="77777777" w:rsidTr="008C5B1C">
        <w:trPr>
          <w:cantSplit/>
          <w:trHeight w:hRule="exact" w:val="508"/>
        </w:trPr>
        <w:tc>
          <w:tcPr>
            <w:tcW w:w="26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A10038" w14:textId="67A2E652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BD198" w14:textId="77777777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34267" w14:textId="2D2DC8C9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B3837" w14:textId="32BDDA7A" w:rsidR="008C5B1C" w:rsidRPr="00B36101" w:rsidRDefault="008C5B1C" w:rsidP="008C5B1C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3312674B" w14:textId="77C710E9" w:rsidR="000C5A8F" w:rsidRDefault="000C5A8F">
      <w:pPr>
        <w:pStyle w:val="a3"/>
        <w:rPr>
          <w:color w:val="000000" w:themeColor="text1"/>
          <w:spacing w:val="0"/>
          <w:sz w:val="22"/>
          <w:szCs w:val="22"/>
        </w:rPr>
      </w:pPr>
    </w:p>
    <w:p w14:paraId="69FA1CF9" w14:textId="77777777" w:rsidR="00797DB6" w:rsidRDefault="00797DB6">
      <w:pPr>
        <w:pStyle w:val="a3"/>
        <w:rPr>
          <w:color w:val="000000" w:themeColor="text1"/>
          <w:spacing w:val="0"/>
          <w:sz w:val="22"/>
          <w:szCs w:val="22"/>
        </w:rPr>
      </w:pPr>
    </w:p>
    <w:tbl>
      <w:tblPr>
        <w:tblW w:w="911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12"/>
        <w:gridCol w:w="3291"/>
        <w:gridCol w:w="3214"/>
      </w:tblGrid>
      <w:tr w:rsidR="008C5B1C" w:rsidRPr="00B36101" w14:paraId="3C176A98" w14:textId="77777777" w:rsidTr="008C5B1C">
        <w:trPr>
          <w:cantSplit/>
          <w:trHeight w:hRule="exact" w:val="523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4C1D6695" w14:textId="7DC2E7D6" w:rsidR="008C5B1C" w:rsidRDefault="008C5B1C" w:rsidP="00502E49">
            <w:pPr>
              <w:pStyle w:val="a3"/>
              <w:spacing w:before="154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個人申込</w:t>
            </w:r>
          </w:p>
          <w:p w14:paraId="1EF53A2C" w14:textId="77777777" w:rsidR="008C5B1C" w:rsidRPr="00B36101" w:rsidRDefault="008C5B1C" w:rsidP="00502E49">
            <w:pPr>
              <w:pStyle w:val="a3"/>
              <w:spacing w:before="154"/>
              <w:ind w:firstLineChars="150" w:firstLine="342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　　属</w:t>
            </w:r>
          </w:p>
        </w:tc>
        <w:tc>
          <w:tcPr>
            <w:tcW w:w="329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40C56DDF" w14:textId="77777777" w:rsidR="008C5B1C" w:rsidRPr="00B36101" w:rsidRDefault="008C5B1C" w:rsidP="008C5B1C">
            <w:pPr>
              <w:pStyle w:val="a3"/>
              <w:spacing w:before="154"/>
              <w:ind w:firstLineChars="500" w:firstLine="1140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選手氏名</w:t>
            </w:r>
          </w:p>
          <w:p w14:paraId="7114CD37" w14:textId="77777777" w:rsidR="008C5B1C" w:rsidRPr="00B36101" w:rsidRDefault="008C5B1C" w:rsidP="00502E49">
            <w:pPr>
              <w:pStyle w:val="a3"/>
              <w:spacing w:before="154"/>
              <w:ind w:firstLineChars="150" w:firstLine="330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4611A294" w14:textId="77777777" w:rsidR="008C5B1C" w:rsidRPr="00D66B85" w:rsidRDefault="008C5B1C" w:rsidP="008C5B1C">
            <w:pPr>
              <w:pStyle w:val="a3"/>
              <w:spacing w:before="154"/>
              <w:ind w:firstLineChars="400" w:firstLine="91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　　属</w:t>
            </w:r>
          </w:p>
          <w:p w14:paraId="2D96DB50" w14:textId="77777777" w:rsidR="008C5B1C" w:rsidRPr="00B36101" w:rsidRDefault="008C5B1C" w:rsidP="00502E49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備　　　考</w:t>
            </w:r>
          </w:p>
          <w:p w14:paraId="0F6853D9" w14:textId="77777777" w:rsidR="008C5B1C" w:rsidRPr="00B36101" w:rsidRDefault="008C5B1C" w:rsidP="00502E49">
            <w:pPr>
              <w:pStyle w:val="a3"/>
              <w:spacing w:before="154"/>
              <w:ind w:left="288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  <w:p w14:paraId="30655FC2" w14:textId="77777777" w:rsidR="008C5B1C" w:rsidRPr="00B36101" w:rsidRDefault="008C5B1C" w:rsidP="00502E49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0200911B" w14:textId="77777777" w:rsidTr="008C5B1C">
        <w:trPr>
          <w:cantSplit/>
          <w:trHeight w:hRule="exact" w:val="504"/>
        </w:trPr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09E25A" w14:textId="574BCF58" w:rsidR="008C5B1C" w:rsidRPr="00D66B85" w:rsidRDefault="00E42F24" w:rsidP="00E42F24">
            <w:pPr>
              <w:pStyle w:val="a3"/>
              <w:spacing w:before="154"/>
              <w:ind w:firstLineChars="100" w:firstLine="224"/>
              <w:jc w:val="lef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</w:t>
            </w:r>
            <w:r w:rsidR="008C5B1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講習会のみ</w:t>
            </w:r>
          </w:p>
          <w:p w14:paraId="264AC695" w14:textId="719BF643" w:rsidR="008C5B1C" w:rsidRPr="00C47BF6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B107E4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B886D6D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BDABFE5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</w:t>
            </w:r>
          </w:p>
        </w:tc>
      </w:tr>
      <w:tr w:rsidR="008C5B1C" w:rsidRPr="00B36101" w14:paraId="2992ABD0" w14:textId="77777777" w:rsidTr="008C5B1C">
        <w:trPr>
          <w:cantSplit/>
          <w:trHeight w:hRule="exact" w:val="504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70F0792" w14:textId="66FC53D0" w:rsidR="008C5B1C" w:rsidRPr="00B36101" w:rsidRDefault="00E42F24" w:rsidP="00E42F24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</w:t>
            </w:r>
            <w:r w:rsidR="008C5B1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講習会のみ</w:t>
            </w:r>
          </w:p>
          <w:p w14:paraId="1A5EEEAD" w14:textId="11A5F75B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F73126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4255187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6B56FE5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</w:tr>
      <w:tr w:rsidR="008C5B1C" w:rsidRPr="00B36101" w14:paraId="37734BFD" w14:textId="77777777" w:rsidTr="008C5B1C">
        <w:trPr>
          <w:cantSplit/>
          <w:trHeight w:hRule="exact" w:val="504"/>
        </w:trPr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03A29" w14:textId="454EE6CC" w:rsidR="008C5B1C" w:rsidRPr="00B36101" w:rsidRDefault="00E42F24" w:rsidP="00E42F24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</w:t>
            </w:r>
            <w:r w:rsidR="008C5B1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講習会のみ</w:t>
            </w:r>
          </w:p>
          <w:p w14:paraId="2AF46A5E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  <w:t xml:space="preserve">  </w:t>
            </w:r>
          </w:p>
          <w:p w14:paraId="14C83195" w14:textId="6AF3EDBD" w:rsidR="008C5B1C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  <w:p w14:paraId="5F22D1D5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女子ペア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D8CBC4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90E13EA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C1EDF8F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36101">
              <w:rPr>
                <w:color w:val="000000" w:themeColor="text1"/>
                <w:spacing w:val="0"/>
                <w:sz w:val="22"/>
                <w:szCs w:val="22"/>
              </w:rPr>
              <w:t xml:space="preserve">   </w:t>
            </w:r>
          </w:p>
        </w:tc>
      </w:tr>
      <w:tr w:rsidR="008C5B1C" w:rsidRPr="00B36101" w14:paraId="03B4B885" w14:textId="77777777" w:rsidTr="008C5B1C">
        <w:trPr>
          <w:cantSplit/>
          <w:trHeight w:hRule="exact" w:val="504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BE325F7" w14:textId="01E970D2" w:rsidR="008C5B1C" w:rsidRPr="00B36101" w:rsidRDefault="00E42F24" w:rsidP="00E42F24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</w:t>
            </w:r>
            <w:r w:rsidR="008C5B1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講習会のみ</w:t>
            </w:r>
          </w:p>
          <w:p w14:paraId="20AE05BA" w14:textId="4C86010D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1E84CA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0D91984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8C5B1C" w:rsidRPr="00B36101" w14:paraId="13145A4B" w14:textId="77777777" w:rsidTr="008C5B1C">
        <w:trPr>
          <w:cantSplit/>
          <w:trHeight w:hRule="exact" w:val="504"/>
        </w:trPr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B30FE4" w14:textId="74081172" w:rsidR="008C5B1C" w:rsidRPr="00B36101" w:rsidRDefault="00E42F24" w:rsidP="00E42F24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</w:t>
            </w:r>
            <w:r w:rsidR="008C5B1C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講習会のみ</w:t>
            </w:r>
          </w:p>
          <w:p w14:paraId="249E51B1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  <w:t xml:space="preserve">  </w:t>
            </w:r>
          </w:p>
          <w:p w14:paraId="10AF9A3B" w14:textId="727599E8" w:rsidR="008C5B1C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  <w:p w14:paraId="3BBC90EA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女子ペア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1045C9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5215A0" w14:textId="77777777" w:rsidR="008C5B1C" w:rsidRPr="00B36101" w:rsidRDefault="008C5B1C" w:rsidP="00797DB6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13842922" w14:textId="7478E539" w:rsidR="00797DB6" w:rsidRDefault="00797DB6">
      <w:pPr>
        <w:pStyle w:val="a3"/>
        <w:rPr>
          <w:color w:val="000000" w:themeColor="text1"/>
          <w:spacing w:val="0"/>
          <w:sz w:val="22"/>
          <w:szCs w:val="22"/>
        </w:rPr>
      </w:pPr>
    </w:p>
    <w:p w14:paraId="13EDA2BD" w14:textId="77777777" w:rsidR="00797DB6" w:rsidRDefault="00797DB6">
      <w:pPr>
        <w:pStyle w:val="a3"/>
        <w:rPr>
          <w:color w:val="000000" w:themeColor="text1"/>
          <w:spacing w:val="0"/>
          <w:sz w:val="22"/>
          <w:szCs w:val="22"/>
        </w:rPr>
      </w:pPr>
    </w:p>
    <w:p w14:paraId="04C3681D" w14:textId="77777777" w:rsidR="00797DB6" w:rsidRDefault="00797DB6">
      <w:pPr>
        <w:pStyle w:val="a3"/>
        <w:rPr>
          <w:color w:val="000000" w:themeColor="text1"/>
          <w:spacing w:val="0"/>
          <w:sz w:val="22"/>
          <w:szCs w:val="22"/>
        </w:rPr>
      </w:pPr>
    </w:p>
    <w:p w14:paraId="0C23356A" w14:textId="2C49AF7E" w:rsidR="008526B2" w:rsidRPr="00B36101" w:rsidRDefault="008526B2">
      <w:pPr>
        <w:pStyle w:val="a3"/>
        <w:rPr>
          <w:rFonts w:cs="Century"/>
          <w:color w:val="000000" w:themeColor="text1"/>
          <w:sz w:val="22"/>
          <w:szCs w:val="22"/>
        </w:rPr>
      </w:pPr>
    </w:p>
    <w:p w14:paraId="3DC4CB4C" w14:textId="1160DD02" w:rsidR="000D162D" w:rsidRPr="00B36101" w:rsidRDefault="000D162D" w:rsidP="00BC7FF3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ascii="ＭＳ 明朝" w:hAnsi="ＭＳ 明朝" w:hint="eastAsia"/>
          <w:color w:val="000000" w:themeColor="text1"/>
          <w:spacing w:val="96"/>
          <w:sz w:val="22"/>
          <w:szCs w:val="22"/>
          <w:fitText w:val="1460" w:id="327841029"/>
        </w:rPr>
        <w:t>チーム</w:t>
      </w:r>
      <w:r w:rsidRPr="00B36101">
        <w:rPr>
          <w:rFonts w:ascii="ＭＳ 明朝" w:hAnsi="ＭＳ 明朝" w:hint="eastAsia"/>
          <w:color w:val="000000" w:themeColor="text1"/>
          <w:spacing w:val="2"/>
          <w:sz w:val="22"/>
          <w:szCs w:val="22"/>
          <w:fitText w:val="1460" w:id="327841029"/>
        </w:rPr>
        <w:t>名</w:t>
      </w:r>
      <w:r w:rsidRPr="00B36101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="00BC7FF3" w:rsidRPr="00B36101">
        <w:rPr>
          <w:rFonts w:cs="Century"/>
          <w:color w:val="000000" w:themeColor="text1"/>
          <w:sz w:val="22"/>
          <w:szCs w:val="22"/>
        </w:rPr>
        <w:t xml:space="preserve">      </w:t>
      </w:r>
      <w:r w:rsidRPr="00B36101">
        <w:rPr>
          <w:rFonts w:ascii="ＭＳ 明朝" w:hAnsi="ＭＳ 明朝" w:hint="eastAsia"/>
          <w:color w:val="000000" w:themeColor="text1"/>
          <w:sz w:val="22"/>
          <w:szCs w:val="22"/>
        </w:rPr>
        <w:t>申込責任者氏名：</w:t>
      </w:r>
    </w:p>
    <w:p w14:paraId="41B7E765" w14:textId="6EE54A64" w:rsidR="000D162D" w:rsidRPr="00B36101" w:rsidRDefault="000D162D">
      <w:pPr>
        <w:pStyle w:val="a3"/>
        <w:rPr>
          <w:color w:val="000000" w:themeColor="text1"/>
          <w:spacing w:val="0"/>
          <w:sz w:val="22"/>
          <w:szCs w:val="22"/>
        </w:rPr>
      </w:pPr>
    </w:p>
    <w:p w14:paraId="6D63DA42" w14:textId="77777777" w:rsidR="00A03E8F" w:rsidRPr="00B36101" w:rsidRDefault="00A03E8F">
      <w:pPr>
        <w:pStyle w:val="a3"/>
        <w:rPr>
          <w:color w:val="000000" w:themeColor="text1"/>
          <w:spacing w:val="0"/>
          <w:sz w:val="22"/>
          <w:szCs w:val="22"/>
        </w:rPr>
      </w:pPr>
    </w:p>
    <w:p w14:paraId="4734DDCA" w14:textId="4102C1D5" w:rsidR="000D162D" w:rsidRPr="00B36101" w:rsidRDefault="000D162D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ascii="ＭＳ 明朝" w:hAnsi="ＭＳ 明朝" w:hint="eastAsia"/>
          <w:color w:val="000000" w:themeColor="text1"/>
          <w:sz w:val="22"/>
          <w:szCs w:val="22"/>
        </w:rPr>
        <w:t>申込責任者住所：〒</w:t>
      </w:r>
    </w:p>
    <w:p w14:paraId="522D6EE4" w14:textId="2AB9009A" w:rsidR="000D162D" w:rsidRPr="00B36101" w:rsidRDefault="000D162D">
      <w:pPr>
        <w:pStyle w:val="a3"/>
        <w:rPr>
          <w:color w:val="000000" w:themeColor="text1"/>
          <w:spacing w:val="0"/>
          <w:sz w:val="22"/>
          <w:szCs w:val="22"/>
        </w:rPr>
      </w:pPr>
    </w:p>
    <w:p w14:paraId="1658D9B5" w14:textId="77777777" w:rsidR="00A03E8F" w:rsidRPr="00B36101" w:rsidRDefault="00A03E8F">
      <w:pPr>
        <w:pStyle w:val="a3"/>
        <w:rPr>
          <w:color w:val="000000" w:themeColor="text1"/>
          <w:spacing w:val="0"/>
          <w:sz w:val="22"/>
          <w:szCs w:val="22"/>
        </w:rPr>
      </w:pPr>
    </w:p>
    <w:p w14:paraId="3403F8DF" w14:textId="77777777" w:rsidR="000D162D" w:rsidRPr="00B36101" w:rsidRDefault="000D162D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ascii="ＭＳ 明朝" w:hAnsi="ＭＳ 明朝"/>
          <w:color w:val="000000" w:themeColor="text1"/>
          <w:sz w:val="22"/>
          <w:szCs w:val="22"/>
        </w:rPr>
        <w:t>TEL.</w:t>
      </w:r>
    </w:p>
    <w:p w14:paraId="176F46E6" w14:textId="77777777" w:rsidR="000D162D" w:rsidRPr="00B36101" w:rsidRDefault="000D162D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ascii="ＭＳ 明朝" w:hAnsi="ＭＳ 明朝"/>
          <w:color w:val="000000" w:themeColor="text1"/>
          <w:sz w:val="22"/>
          <w:szCs w:val="22"/>
        </w:rPr>
        <w:t>FAX.</w:t>
      </w:r>
    </w:p>
    <w:p w14:paraId="0B2D836B" w14:textId="74922757" w:rsidR="00176776" w:rsidRPr="00B36101" w:rsidRDefault="00176776">
      <w:pPr>
        <w:pStyle w:val="a3"/>
        <w:rPr>
          <w:spacing w:val="0"/>
          <w:sz w:val="22"/>
          <w:szCs w:val="22"/>
        </w:rPr>
      </w:pPr>
    </w:p>
    <w:sectPr w:rsidR="00176776" w:rsidRPr="00B36101" w:rsidSect="00A03E8F">
      <w:pgSz w:w="11906" w:h="16838"/>
      <w:pgMar w:top="1134" w:right="1191" w:bottom="1418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9E74" w14:textId="77777777" w:rsidR="0021481F" w:rsidRDefault="0021481F" w:rsidP="00B95281">
      <w:r>
        <w:separator/>
      </w:r>
    </w:p>
  </w:endnote>
  <w:endnote w:type="continuationSeparator" w:id="0">
    <w:p w14:paraId="3E3941F4" w14:textId="77777777" w:rsidR="0021481F" w:rsidRDefault="0021481F" w:rsidP="00B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02EB" w14:textId="77777777" w:rsidR="0021481F" w:rsidRDefault="0021481F" w:rsidP="00B95281">
      <w:r>
        <w:separator/>
      </w:r>
    </w:p>
  </w:footnote>
  <w:footnote w:type="continuationSeparator" w:id="0">
    <w:p w14:paraId="53D35442" w14:textId="77777777" w:rsidR="0021481F" w:rsidRDefault="0021481F" w:rsidP="00B9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9"/>
    <w:rsid w:val="00053217"/>
    <w:rsid w:val="000B2DBD"/>
    <w:rsid w:val="000C5A8F"/>
    <w:rsid w:val="000C705D"/>
    <w:rsid w:val="000D162D"/>
    <w:rsid w:val="000E26D6"/>
    <w:rsid w:val="000E3DB4"/>
    <w:rsid w:val="000E547D"/>
    <w:rsid w:val="000F1CA9"/>
    <w:rsid w:val="000F503B"/>
    <w:rsid w:val="00123952"/>
    <w:rsid w:val="00133BE6"/>
    <w:rsid w:val="001409FE"/>
    <w:rsid w:val="0017661B"/>
    <w:rsid w:val="00176776"/>
    <w:rsid w:val="001934D5"/>
    <w:rsid w:val="001B6234"/>
    <w:rsid w:val="001F1C00"/>
    <w:rsid w:val="00212BB9"/>
    <w:rsid w:val="0021481F"/>
    <w:rsid w:val="00214CF0"/>
    <w:rsid w:val="00216700"/>
    <w:rsid w:val="00236F9A"/>
    <w:rsid w:val="00246BAA"/>
    <w:rsid w:val="00276C45"/>
    <w:rsid w:val="00282C12"/>
    <w:rsid w:val="0029102C"/>
    <w:rsid w:val="00304BA0"/>
    <w:rsid w:val="00321588"/>
    <w:rsid w:val="0032380C"/>
    <w:rsid w:val="003307C0"/>
    <w:rsid w:val="00334D91"/>
    <w:rsid w:val="003507D6"/>
    <w:rsid w:val="003802A3"/>
    <w:rsid w:val="003847B7"/>
    <w:rsid w:val="0038694E"/>
    <w:rsid w:val="003D734F"/>
    <w:rsid w:val="003F0726"/>
    <w:rsid w:val="004464AB"/>
    <w:rsid w:val="00450D41"/>
    <w:rsid w:val="00463CEF"/>
    <w:rsid w:val="0047378B"/>
    <w:rsid w:val="00476B3E"/>
    <w:rsid w:val="00480843"/>
    <w:rsid w:val="00481595"/>
    <w:rsid w:val="0049620E"/>
    <w:rsid w:val="004B218E"/>
    <w:rsid w:val="004E37EC"/>
    <w:rsid w:val="004E52B0"/>
    <w:rsid w:val="004F4F4F"/>
    <w:rsid w:val="004F70F0"/>
    <w:rsid w:val="00513469"/>
    <w:rsid w:val="00525322"/>
    <w:rsid w:val="005274AE"/>
    <w:rsid w:val="00535D92"/>
    <w:rsid w:val="00544203"/>
    <w:rsid w:val="005822D9"/>
    <w:rsid w:val="005A7F8E"/>
    <w:rsid w:val="005B5FE8"/>
    <w:rsid w:val="005F4620"/>
    <w:rsid w:val="005F5F76"/>
    <w:rsid w:val="00625454"/>
    <w:rsid w:val="00633044"/>
    <w:rsid w:val="00655E00"/>
    <w:rsid w:val="006805E5"/>
    <w:rsid w:val="006B0C56"/>
    <w:rsid w:val="006B3B6A"/>
    <w:rsid w:val="006D5414"/>
    <w:rsid w:val="006D5D19"/>
    <w:rsid w:val="006F10BB"/>
    <w:rsid w:val="00704101"/>
    <w:rsid w:val="00706240"/>
    <w:rsid w:val="00714463"/>
    <w:rsid w:val="00783A05"/>
    <w:rsid w:val="00797DB6"/>
    <w:rsid w:val="008276D6"/>
    <w:rsid w:val="00832E77"/>
    <w:rsid w:val="00850F74"/>
    <w:rsid w:val="00852455"/>
    <w:rsid w:val="008526B2"/>
    <w:rsid w:val="008815F0"/>
    <w:rsid w:val="008C5B1C"/>
    <w:rsid w:val="008D76FB"/>
    <w:rsid w:val="008F2F79"/>
    <w:rsid w:val="00901605"/>
    <w:rsid w:val="00945EFD"/>
    <w:rsid w:val="009749D7"/>
    <w:rsid w:val="00976DA1"/>
    <w:rsid w:val="00980C04"/>
    <w:rsid w:val="00982E16"/>
    <w:rsid w:val="009871C5"/>
    <w:rsid w:val="009B653B"/>
    <w:rsid w:val="009B7D97"/>
    <w:rsid w:val="009F6EFF"/>
    <w:rsid w:val="00A03E8F"/>
    <w:rsid w:val="00A05371"/>
    <w:rsid w:val="00A145BE"/>
    <w:rsid w:val="00A33951"/>
    <w:rsid w:val="00A47B53"/>
    <w:rsid w:val="00A57970"/>
    <w:rsid w:val="00A6005C"/>
    <w:rsid w:val="00A77C89"/>
    <w:rsid w:val="00AB533D"/>
    <w:rsid w:val="00AB7D4F"/>
    <w:rsid w:val="00AD60EE"/>
    <w:rsid w:val="00AE0DA8"/>
    <w:rsid w:val="00B03552"/>
    <w:rsid w:val="00B36101"/>
    <w:rsid w:val="00B95281"/>
    <w:rsid w:val="00BA0D9A"/>
    <w:rsid w:val="00BC7FF3"/>
    <w:rsid w:val="00BD4F75"/>
    <w:rsid w:val="00BD6152"/>
    <w:rsid w:val="00BE6591"/>
    <w:rsid w:val="00C20316"/>
    <w:rsid w:val="00C46985"/>
    <w:rsid w:val="00C47BF6"/>
    <w:rsid w:val="00C47C7B"/>
    <w:rsid w:val="00C64743"/>
    <w:rsid w:val="00C73566"/>
    <w:rsid w:val="00C87B30"/>
    <w:rsid w:val="00CC78CD"/>
    <w:rsid w:val="00CF7CC9"/>
    <w:rsid w:val="00D04982"/>
    <w:rsid w:val="00D16F15"/>
    <w:rsid w:val="00D66B85"/>
    <w:rsid w:val="00DB5A8C"/>
    <w:rsid w:val="00DD1AB5"/>
    <w:rsid w:val="00E064ED"/>
    <w:rsid w:val="00E14BF7"/>
    <w:rsid w:val="00E36FB4"/>
    <w:rsid w:val="00E42F24"/>
    <w:rsid w:val="00E61AA9"/>
    <w:rsid w:val="00E62719"/>
    <w:rsid w:val="00E6370E"/>
    <w:rsid w:val="00E8030B"/>
    <w:rsid w:val="00EA7124"/>
    <w:rsid w:val="00EB0875"/>
    <w:rsid w:val="00EB65D1"/>
    <w:rsid w:val="00EF76A6"/>
    <w:rsid w:val="00F23C0F"/>
    <w:rsid w:val="00F33FBB"/>
    <w:rsid w:val="00F43B64"/>
    <w:rsid w:val="00F44581"/>
    <w:rsid w:val="00F7618D"/>
    <w:rsid w:val="00FB7EE4"/>
    <w:rsid w:val="00FC6C4A"/>
    <w:rsid w:val="00FE26A6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CB109"/>
  <w15:docId w15:val="{9B27840D-62AB-4B65-83EF-5E7E8FC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307C0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9528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9528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5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9968;&#25324;&#35201;&#38917;2013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2025-01-19T12:22:00Z</cp:lastPrinted>
  <dcterms:created xsi:type="dcterms:W3CDTF">2025-01-19T12:23:00Z</dcterms:created>
  <dcterms:modified xsi:type="dcterms:W3CDTF">2025-01-19T12:23:00Z</dcterms:modified>
</cp:coreProperties>
</file>