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813E" w14:textId="655B14B0" w:rsidR="00A6005C" w:rsidRPr="00850F74" w:rsidRDefault="000D162D" w:rsidP="005F4620">
      <w:pPr>
        <w:pStyle w:val="a3"/>
        <w:spacing w:line="352" w:lineRule="exact"/>
        <w:ind w:firstLine="1220"/>
        <w:rPr>
          <w:rFonts w:ascii="ＭＳ 明朝" w:hAnsi="ＭＳ 明朝"/>
          <w:color w:val="000000" w:themeColor="text1"/>
          <w:spacing w:val="6"/>
          <w:sz w:val="28"/>
          <w:szCs w:val="28"/>
        </w:rPr>
      </w:pPr>
      <w:r w:rsidRPr="00304BA0">
        <w:rPr>
          <w:rFonts w:cs="Century" w:hint="eastAsia"/>
          <w:color w:val="000000" w:themeColor="text1"/>
        </w:rPr>
        <w:t xml:space="preserve">　</w:t>
      </w:r>
      <w:r w:rsidR="005F4620">
        <w:rPr>
          <w:rFonts w:cs="Century" w:hint="eastAsia"/>
          <w:color w:val="000000" w:themeColor="text1"/>
        </w:rPr>
        <w:t xml:space="preserve">　　</w:t>
      </w:r>
      <w:r w:rsidRPr="00304BA0">
        <w:rPr>
          <w:rFonts w:cs="Century" w:hint="eastAsia"/>
          <w:color w:val="000000" w:themeColor="text1"/>
        </w:rPr>
        <w:t xml:space="preserve">　　　　</w:t>
      </w:r>
      <w:r w:rsidRPr="005F4620">
        <w:rPr>
          <w:rFonts w:cs="Century" w:hint="eastAsia"/>
          <w:color w:val="000000" w:themeColor="text1"/>
          <w:sz w:val="28"/>
          <w:szCs w:val="28"/>
        </w:rPr>
        <w:t xml:space="preserve">　</w:t>
      </w:r>
      <w:r w:rsidR="005F4620" w:rsidRPr="005F4620">
        <w:rPr>
          <w:rFonts w:cs="Century" w:hint="eastAsia"/>
          <w:color w:val="000000" w:themeColor="text1"/>
          <w:sz w:val="28"/>
          <w:szCs w:val="28"/>
        </w:rPr>
        <w:t>ねんりんピック強化事業</w:t>
      </w:r>
      <w:r w:rsidRPr="005F4620">
        <w:rPr>
          <w:rFonts w:cs="Century" w:hint="eastAsia"/>
          <w:color w:val="000000" w:themeColor="text1"/>
          <w:sz w:val="28"/>
          <w:szCs w:val="28"/>
        </w:rPr>
        <w:t xml:space="preserve">　</w:t>
      </w:r>
      <w:r w:rsidRPr="00304BA0">
        <w:rPr>
          <w:rFonts w:cs="Century" w:hint="eastAsia"/>
          <w:color w:val="000000" w:themeColor="text1"/>
        </w:rPr>
        <w:t xml:space="preserve">　　　　　　　　　　　　　　　　　　　　　</w:t>
      </w:r>
      <w:r w:rsidR="00A6005C" w:rsidRPr="00850F74">
        <w:rPr>
          <w:rFonts w:ascii="ＭＳ 明朝" w:hAnsi="ＭＳ 明朝" w:hint="eastAsia"/>
          <w:color w:val="000000" w:themeColor="text1"/>
          <w:spacing w:val="6"/>
          <w:sz w:val="28"/>
          <w:szCs w:val="28"/>
        </w:rPr>
        <w:t>ラージボール卓球 競技技術の向上と人口拡大講習会</w:t>
      </w:r>
    </w:p>
    <w:p w14:paraId="5F089E12" w14:textId="5A993A5F" w:rsidR="000D162D" w:rsidRPr="00176776" w:rsidRDefault="000D162D" w:rsidP="00A6005C">
      <w:pPr>
        <w:pStyle w:val="a3"/>
        <w:ind w:firstLine="3920"/>
        <w:rPr>
          <w:rFonts w:ascii="ＭＳ 明朝"/>
          <w:color w:val="000000" w:themeColor="text1"/>
          <w:spacing w:val="0"/>
        </w:rPr>
      </w:pPr>
      <w:r w:rsidRPr="00304BA0">
        <w:rPr>
          <w:rFonts w:ascii="ＭＳ 明朝" w:hAnsi="ＭＳ 明朝" w:hint="eastAsia"/>
          <w:color w:val="000000" w:themeColor="text1"/>
          <w:spacing w:val="5"/>
          <w:sz w:val="28"/>
          <w:szCs w:val="28"/>
        </w:rPr>
        <w:t>参加申込書</w:t>
      </w:r>
    </w:p>
    <w:p w14:paraId="68A51285" w14:textId="394C3CE8" w:rsidR="000D162D" w:rsidRPr="00A03E8F" w:rsidRDefault="00BD6152">
      <w:pPr>
        <w:pStyle w:val="a3"/>
        <w:jc w:val="right"/>
        <w:rPr>
          <w:color w:val="000000" w:themeColor="text1"/>
          <w:spacing w:val="0"/>
          <w:sz w:val="21"/>
          <w:szCs w:val="21"/>
        </w:rPr>
      </w:pPr>
      <w:r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＜</w:t>
      </w:r>
      <w:r w:rsidR="000E3DB4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２０</w:t>
      </w:r>
      <w:r w:rsidR="00D16F15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２</w:t>
      </w:r>
      <w:r w:rsidR="00A6005C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３</w:t>
      </w:r>
      <w:r w:rsidR="008526B2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年</w:t>
      </w:r>
      <w:r w:rsidR="00F44581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１１</w:t>
      </w:r>
      <w:r w:rsidR="008526B2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月</w:t>
      </w:r>
      <w:r w:rsidR="00A6005C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３</w:t>
      </w:r>
      <w:r w:rsidR="000D162D" w:rsidRPr="00A03E8F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</w:rPr>
        <w:t>日締切（必着）＞</w:t>
      </w:r>
    </w:p>
    <w:p w14:paraId="1FC46D6E" w14:textId="77777777" w:rsidR="000D162D" w:rsidRPr="00F44581" w:rsidRDefault="000D162D">
      <w:pPr>
        <w:pStyle w:val="a3"/>
        <w:rPr>
          <w:color w:val="000000" w:themeColor="text1"/>
          <w:spacing w:val="0"/>
          <w:sz w:val="21"/>
          <w:szCs w:val="21"/>
        </w:rPr>
      </w:pPr>
    </w:p>
    <w:p w14:paraId="4DA6EB21" w14:textId="77777777" w:rsidR="000D162D" w:rsidRPr="00A03E8F" w:rsidRDefault="000D162D">
      <w:pPr>
        <w:pStyle w:val="a3"/>
        <w:spacing w:line="100" w:lineRule="exact"/>
        <w:rPr>
          <w:color w:val="000000" w:themeColor="text1"/>
          <w:spacing w:val="0"/>
          <w:sz w:val="21"/>
          <w:szCs w:val="21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2689"/>
        <w:gridCol w:w="1984"/>
        <w:gridCol w:w="2663"/>
        <w:gridCol w:w="1985"/>
        <w:gridCol w:w="91"/>
      </w:tblGrid>
      <w:tr w:rsidR="00C73566" w:rsidRPr="00A03E8F" w14:paraId="37594547" w14:textId="77777777" w:rsidTr="00C73566">
        <w:trPr>
          <w:cantSplit/>
          <w:trHeight w:hRule="exact" w:val="523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97267C" w14:textId="77777777" w:rsidR="00C73566" w:rsidRPr="00A03E8F" w:rsidRDefault="00C73566">
            <w:pPr>
              <w:pStyle w:val="a3"/>
              <w:spacing w:before="154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2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AC2031" w14:textId="77777777" w:rsidR="00C73566" w:rsidRPr="00A03E8F" w:rsidRDefault="00C73566">
            <w:pPr>
              <w:pStyle w:val="a3"/>
              <w:spacing w:before="154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選手氏名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25BB3AC" w14:textId="77777777" w:rsidR="00C73566" w:rsidRPr="00A03E8F" w:rsidRDefault="00C73566">
            <w:pPr>
              <w:pStyle w:val="a3"/>
              <w:spacing w:before="154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　　　属</w:t>
            </w:r>
          </w:p>
        </w:tc>
        <w:tc>
          <w:tcPr>
            <w:tcW w:w="26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630885FA" w14:textId="77777777" w:rsidR="00C73566" w:rsidRPr="00A03E8F" w:rsidRDefault="00C73566" w:rsidP="00C73566">
            <w:pPr>
              <w:pStyle w:val="a3"/>
              <w:spacing w:before="154"/>
              <w:ind w:firstLine="800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DE89AF0" w14:textId="33D14614" w:rsidR="00C73566" w:rsidRPr="00A03E8F" w:rsidRDefault="00625454" w:rsidP="00625454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備　　　考</w:t>
            </w:r>
          </w:p>
        </w:tc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8C65F" w14:textId="497F262E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40AF22B2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9D2EDFE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4C00EF42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5AE7837A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7EABCA9D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F88ED70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630993AA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0172C085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2A50670A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698DB15D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7BDA341B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7D0DE6F1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961A490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51F2E946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6EEC0EC6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70FFB4CB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CC7BB1F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356252FA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8161BF0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233A74DF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4A248B6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30CC1C59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21685EF2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3C0F30DF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2DD2B560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0784FFF7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45C6347" w14:textId="77777777" w:rsidR="00C73566" w:rsidRPr="00A03E8F" w:rsidRDefault="00C7356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1A8EFAA8" w14:textId="77777777" w:rsidTr="00C73566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C38E41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54F2C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B12B0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678E3A0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A8C6FAC" w14:textId="02C49A18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12400" w14:textId="4665CD94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00964CA8" w14:textId="77777777" w:rsidTr="00C73566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2ACA9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6C0FD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66B79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85D854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83EE47A" w14:textId="2F5CFADD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8BA0E" w14:textId="69F3C7A5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512D2B76" w14:textId="77777777" w:rsidTr="00C73566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078AE5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84012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EBF7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6B39D4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70A5583" w14:textId="5B7420E4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A03E8F">
              <w:rPr>
                <w:color w:val="000000" w:themeColor="text1"/>
                <w:spacing w:val="0"/>
                <w:sz w:val="21"/>
                <w:szCs w:val="21"/>
              </w:rPr>
              <w:t xml:space="preserve">   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4B7D5" w14:textId="1D76F10E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2D0FE2EE" w14:textId="77777777" w:rsidTr="00C73566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E939D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CBD21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0748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133B34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60A3EF9" w14:textId="4B3A2AD3" w:rsidR="00C73566" w:rsidRPr="00A03E8F" w:rsidRDefault="00C73566" w:rsidP="00C73566">
            <w:pPr>
              <w:pStyle w:val="a3"/>
              <w:spacing w:before="154"/>
              <w:ind w:firstLine="400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323C4" w14:textId="5604825E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5BF20E4A" w14:textId="77777777" w:rsidTr="00C73566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819E4D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2C1A4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BB055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AD87B1A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014BD13" w14:textId="48B466FA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78690" w14:textId="6269CE1B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1FA15B39" w14:textId="77777777" w:rsidTr="00C73566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1B0DC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BECB9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54AD9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75584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E187E76" w14:textId="77683473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84F93" w14:textId="0AC68CE9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35714E9B" w14:textId="77777777" w:rsidTr="00C73566">
        <w:trPr>
          <w:cantSplit/>
          <w:trHeight w:hRule="exact" w:val="506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5629E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4FC42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E62A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BB8DD6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83EAE3B" w14:textId="66A87C09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D3D9B" w14:textId="5AF0F04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7831C4F1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16E58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2FE3D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01C9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8589B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CD59E4D" w14:textId="024BC50A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05E63" w14:textId="5033C33B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7BD23DFA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5D4E9C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D704B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9BAE0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B2DDBE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998E47E" w14:textId="3A259CCA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1AEF8" w14:textId="7A235C4D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15F868EE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A0908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4D29F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10038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9231BE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66DC119" w14:textId="4AF50316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B3837" w14:textId="0CB2121E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63E1D5BF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DE28DB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254D0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CA820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69A9111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D93B75A" w14:textId="53C58238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10EA" w14:textId="41B450FC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6D8ACEA0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D1DA1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7F500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EE2A1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8F92E5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6563B76" w14:textId="2B4B574E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31F76" w14:textId="6BD2F036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1AF10878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5CB63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840CD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AB5EA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81B541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9215814" w14:textId="708B8560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3550" w14:textId="6E0F399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251A6DFD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DEA53C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5A6C5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BA158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2B97546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266C9D7" w14:textId="6B6029E9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4E321" w14:textId="36353609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73566" w:rsidRPr="00A03E8F" w14:paraId="3F5E4721" w14:textId="77777777" w:rsidTr="00C73566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FA4646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ascii="ＭＳ 明朝" w:hAnsi="ＭＳ 明朝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A03E8F">
              <w:rPr>
                <w:rFonts w:ascii="ＭＳ 明朝" w:hAnsi="ＭＳ 明朝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66AA3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9D086D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0D592587" w14:textId="77777777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2736512" w14:textId="091D1D28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  <w:r w:rsidRPr="00A03E8F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15D1F" w14:textId="5664C200" w:rsidR="00C73566" w:rsidRPr="00A03E8F" w:rsidRDefault="00C73566">
            <w:pPr>
              <w:pStyle w:val="a3"/>
              <w:spacing w:before="154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1EDB80CD" w14:textId="77777777" w:rsidR="000D162D" w:rsidRPr="00A03E8F" w:rsidRDefault="000D162D">
      <w:pPr>
        <w:pStyle w:val="a3"/>
        <w:spacing w:line="154" w:lineRule="exact"/>
        <w:rPr>
          <w:color w:val="000000" w:themeColor="text1"/>
          <w:spacing w:val="0"/>
          <w:sz w:val="21"/>
          <w:szCs w:val="21"/>
        </w:rPr>
      </w:pPr>
    </w:p>
    <w:p w14:paraId="3312674B" w14:textId="77C710E9" w:rsidR="000C5A8F" w:rsidRPr="00A03E8F" w:rsidRDefault="000C5A8F">
      <w:pPr>
        <w:pStyle w:val="a3"/>
        <w:rPr>
          <w:color w:val="000000" w:themeColor="text1"/>
          <w:spacing w:val="0"/>
          <w:sz w:val="21"/>
          <w:szCs w:val="21"/>
        </w:rPr>
      </w:pPr>
    </w:p>
    <w:p w14:paraId="641170DA" w14:textId="77777777" w:rsidR="008526B2" w:rsidRPr="00A03E8F" w:rsidRDefault="008526B2">
      <w:pPr>
        <w:pStyle w:val="a3"/>
        <w:rPr>
          <w:color w:val="000000" w:themeColor="text1"/>
          <w:spacing w:val="0"/>
          <w:sz w:val="21"/>
          <w:szCs w:val="21"/>
        </w:rPr>
      </w:pPr>
    </w:p>
    <w:p w14:paraId="0C23356A" w14:textId="2C49AF7E" w:rsidR="008526B2" w:rsidRPr="00A03E8F" w:rsidRDefault="008526B2">
      <w:pPr>
        <w:pStyle w:val="a3"/>
        <w:rPr>
          <w:rFonts w:cs="Century"/>
          <w:color w:val="000000" w:themeColor="text1"/>
          <w:sz w:val="21"/>
          <w:szCs w:val="21"/>
        </w:rPr>
      </w:pPr>
    </w:p>
    <w:p w14:paraId="3DC4CB4C" w14:textId="1160DD02" w:rsidR="000D162D" w:rsidRPr="00A03E8F" w:rsidRDefault="000D162D" w:rsidP="00BC7FF3">
      <w:pPr>
        <w:pStyle w:val="a3"/>
        <w:rPr>
          <w:color w:val="000000" w:themeColor="text1"/>
          <w:spacing w:val="0"/>
          <w:sz w:val="21"/>
          <w:szCs w:val="21"/>
        </w:rPr>
      </w:pPr>
      <w:r w:rsidRPr="00A03E8F">
        <w:rPr>
          <w:rFonts w:ascii="ＭＳ 明朝" w:hAnsi="ＭＳ 明朝" w:hint="eastAsia"/>
          <w:color w:val="000000" w:themeColor="text1"/>
          <w:spacing w:val="103"/>
          <w:sz w:val="21"/>
          <w:szCs w:val="21"/>
          <w:fitText w:val="1460" w:id="327841029"/>
        </w:rPr>
        <w:t>チーム</w:t>
      </w:r>
      <w:r w:rsidRPr="00A03E8F">
        <w:rPr>
          <w:rFonts w:ascii="ＭＳ 明朝" w:hAnsi="ＭＳ 明朝" w:hint="eastAsia"/>
          <w:color w:val="000000" w:themeColor="text1"/>
          <w:spacing w:val="1"/>
          <w:sz w:val="21"/>
          <w:szCs w:val="21"/>
          <w:fitText w:val="1460" w:id="327841029"/>
        </w:rPr>
        <w:t>名</w:t>
      </w:r>
      <w:r w:rsidRPr="00A03E8F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="00BC7FF3" w:rsidRPr="00A03E8F">
        <w:rPr>
          <w:rFonts w:cs="Century"/>
          <w:color w:val="000000" w:themeColor="text1"/>
          <w:sz w:val="21"/>
          <w:szCs w:val="21"/>
        </w:rPr>
        <w:t xml:space="preserve">      </w:t>
      </w:r>
      <w:r w:rsidRPr="00A03E8F">
        <w:rPr>
          <w:rFonts w:ascii="ＭＳ 明朝" w:hAnsi="ＭＳ 明朝" w:hint="eastAsia"/>
          <w:color w:val="000000" w:themeColor="text1"/>
          <w:sz w:val="21"/>
          <w:szCs w:val="21"/>
        </w:rPr>
        <w:t>申込責任者氏名：</w:t>
      </w:r>
    </w:p>
    <w:p w14:paraId="41B7E765" w14:textId="6EE54A64" w:rsidR="000D162D" w:rsidRDefault="000D162D">
      <w:pPr>
        <w:pStyle w:val="a3"/>
        <w:rPr>
          <w:color w:val="000000" w:themeColor="text1"/>
          <w:spacing w:val="0"/>
          <w:sz w:val="21"/>
          <w:szCs w:val="21"/>
        </w:rPr>
      </w:pPr>
    </w:p>
    <w:p w14:paraId="6D63DA42" w14:textId="77777777" w:rsidR="00A03E8F" w:rsidRPr="00A03E8F" w:rsidRDefault="00A03E8F">
      <w:pPr>
        <w:pStyle w:val="a3"/>
        <w:rPr>
          <w:color w:val="000000" w:themeColor="text1"/>
          <w:spacing w:val="0"/>
          <w:sz w:val="21"/>
          <w:szCs w:val="21"/>
        </w:rPr>
      </w:pPr>
    </w:p>
    <w:p w14:paraId="4734DDCA" w14:textId="4102C1D5" w:rsidR="000D162D" w:rsidRPr="00A03E8F" w:rsidRDefault="000D162D">
      <w:pPr>
        <w:pStyle w:val="a3"/>
        <w:rPr>
          <w:color w:val="000000" w:themeColor="text1"/>
          <w:spacing w:val="0"/>
          <w:sz w:val="21"/>
          <w:szCs w:val="21"/>
        </w:rPr>
      </w:pPr>
      <w:r w:rsidRPr="00A03E8F">
        <w:rPr>
          <w:rFonts w:ascii="ＭＳ 明朝" w:hAnsi="ＭＳ 明朝" w:hint="eastAsia"/>
          <w:color w:val="000000" w:themeColor="text1"/>
          <w:sz w:val="21"/>
          <w:szCs w:val="21"/>
        </w:rPr>
        <w:t>申込責任者住所：〒</w:t>
      </w:r>
    </w:p>
    <w:p w14:paraId="522D6EE4" w14:textId="2AB9009A" w:rsidR="000D162D" w:rsidRDefault="000D162D">
      <w:pPr>
        <w:pStyle w:val="a3"/>
        <w:rPr>
          <w:color w:val="000000" w:themeColor="text1"/>
          <w:spacing w:val="0"/>
          <w:sz w:val="21"/>
          <w:szCs w:val="21"/>
        </w:rPr>
      </w:pPr>
    </w:p>
    <w:p w14:paraId="1658D9B5" w14:textId="77777777" w:rsidR="00A03E8F" w:rsidRPr="00A03E8F" w:rsidRDefault="00A03E8F">
      <w:pPr>
        <w:pStyle w:val="a3"/>
        <w:rPr>
          <w:color w:val="000000" w:themeColor="text1"/>
          <w:spacing w:val="0"/>
          <w:sz w:val="21"/>
          <w:szCs w:val="21"/>
        </w:rPr>
      </w:pPr>
    </w:p>
    <w:p w14:paraId="3403F8DF" w14:textId="77777777" w:rsidR="000D162D" w:rsidRPr="00A03E8F" w:rsidRDefault="000D162D">
      <w:pPr>
        <w:pStyle w:val="a3"/>
        <w:rPr>
          <w:color w:val="000000" w:themeColor="text1"/>
          <w:spacing w:val="0"/>
          <w:sz w:val="21"/>
          <w:szCs w:val="21"/>
        </w:rPr>
      </w:pP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ascii="ＭＳ 明朝" w:hAnsi="ＭＳ 明朝"/>
          <w:color w:val="000000" w:themeColor="text1"/>
          <w:sz w:val="21"/>
          <w:szCs w:val="21"/>
        </w:rPr>
        <w:t>TEL.</w:t>
      </w:r>
    </w:p>
    <w:p w14:paraId="176F46E6" w14:textId="77777777" w:rsidR="000D162D" w:rsidRPr="00A03E8F" w:rsidRDefault="000D162D">
      <w:pPr>
        <w:pStyle w:val="a3"/>
        <w:rPr>
          <w:color w:val="000000" w:themeColor="text1"/>
          <w:spacing w:val="0"/>
          <w:sz w:val="21"/>
          <w:szCs w:val="21"/>
        </w:rPr>
      </w:pP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cs="Century"/>
          <w:color w:val="000000" w:themeColor="text1"/>
          <w:sz w:val="21"/>
          <w:szCs w:val="21"/>
        </w:rPr>
        <w:tab/>
      </w:r>
      <w:r w:rsidRPr="00A03E8F">
        <w:rPr>
          <w:rFonts w:ascii="ＭＳ 明朝" w:hAnsi="ＭＳ 明朝"/>
          <w:color w:val="000000" w:themeColor="text1"/>
          <w:sz w:val="21"/>
          <w:szCs w:val="21"/>
        </w:rPr>
        <w:t>FAX.</w:t>
      </w:r>
    </w:p>
    <w:p w14:paraId="22FFAEC3" w14:textId="77777777" w:rsidR="000D162D" w:rsidRPr="00A03E8F" w:rsidRDefault="000D162D">
      <w:pPr>
        <w:pStyle w:val="a3"/>
        <w:rPr>
          <w:color w:val="000000" w:themeColor="text1"/>
          <w:spacing w:val="0"/>
          <w:sz w:val="21"/>
          <w:szCs w:val="21"/>
        </w:rPr>
      </w:pPr>
    </w:p>
    <w:p w14:paraId="45E03413" w14:textId="77777777" w:rsidR="000D162D" w:rsidRPr="00A03E8F" w:rsidRDefault="000D162D">
      <w:pPr>
        <w:pStyle w:val="a3"/>
        <w:rPr>
          <w:color w:val="000000" w:themeColor="text1"/>
          <w:spacing w:val="0"/>
          <w:sz w:val="21"/>
          <w:szCs w:val="21"/>
        </w:rPr>
      </w:pPr>
    </w:p>
    <w:p w14:paraId="5B2C6086" w14:textId="77777777" w:rsidR="000C5A8F" w:rsidRPr="00A03E8F" w:rsidRDefault="000C5A8F">
      <w:pPr>
        <w:pStyle w:val="a3"/>
        <w:rPr>
          <w:color w:val="000000" w:themeColor="text1"/>
          <w:spacing w:val="0"/>
          <w:sz w:val="21"/>
          <w:szCs w:val="21"/>
        </w:rPr>
      </w:pPr>
    </w:p>
    <w:p w14:paraId="0B2D836B" w14:textId="59F69752" w:rsidR="00176776" w:rsidRPr="00A03E8F" w:rsidRDefault="000D162D">
      <w:pPr>
        <w:pStyle w:val="a3"/>
        <w:rPr>
          <w:spacing w:val="0"/>
          <w:sz w:val="21"/>
          <w:szCs w:val="21"/>
        </w:rPr>
      </w:pPr>
      <w:r w:rsidRPr="00A03E8F">
        <w:rPr>
          <w:color w:val="000000" w:themeColor="text1"/>
          <w:spacing w:val="0"/>
          <w:sz w:val="21"/>
          <w:szCs w:val="21"/>
        </w:rPr>
        <w:t xml:space="preserve">                                                                                </w:t>
      </w:r>
      <w:r w:rsidRPr="00A03E8F">
        <w:rPr>
          <w:spacing w:val="0"/>
          <w:sz w:val="21"/>
          <w:szCs w:val="21"/>
        </w:rPr>
        <w:t xml:space="preserve">              </w:t>
      </w:r>
      <w:r w:rsidR="00C47C7B" w:rsidRPr="00A03E8F">
        <w:rPr>
          <w:spacing w:val="0"/>
          <w:sz w:val="21"/>
          <w:szCs w:val="21"/>
        </w:rPr>
        <w:t xml:space="preserve"> </w:t>
      </w:r>
      <w:r w:rsidR="00BC7FF3" w:rsidRPr="00A03E8F">
        <w:rPr>
          <w:spacing w:val="0"/>
          <w:sz w:val="21"/>
          <w:szCs w:val="21"/>
        </w:rPr>
        <w:t xml:space="preserve">                                                                                     </w:t>
      </w:r>
    </w:p>
    <w:sectPr w:rsidR="00176776" w:rsidRPr="00A03E8F" w:rsidSect="00A03E8F">
      <w:pgSz w:w="11906" w:h="16838"/>
      <w:pgMar w:top="1134" w:right="1191" w:bottom="1418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56C5" w14:textId="77777777" w:rsidR="00A447EE" w:rsidRDefault="00A447EE" w:rsidP="00B95281">
      <w:r>
        <w:separator/>
      </w:r>
    </w:p>
  </w:endnote>
  <w:endnote w:type="continuationSeparator" w:id="0">
    <w:p w14:paraId="60CE5562" w14:textId="77777777" w:rsidR="00A447EE" w:rsidRDefault="00A447EE" w:rsidP="00B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FC42" w14:textId="77777777" w:rsidR="00A447EE" w:rsidRDefault="00A447EE" w:rsidP="00B95281">
      <w:r>
        <w:separator/>
      </w:r>
    </w:p>
  </w:footnote>
  <w:footnote w:type="continuationSeparator" w:id="0">
    <w:p w14:paraId="1A22A8A8" w14:textId="77777777" w:rsidR="00A447EE" w:rsidRDefault="00A447EE" w:rsidP="00B9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9"/>
    <w:rsid w:val="000C5A8F"/>
    <w:rsid w:val="000C705D"/>
    <w:rsid w:val="000D162D"/>
    <w:rsid w:val="000E26D6"/>
    <w:rsid w:val="000E3DB4"/>
    <w:rsid w:val="000F503B"/>
    <w:rsid w:val="00133BE6"/>
    <w:rsid w:val="0017661B"/>
    <w:rsid w:val="00176776"/>
    <w:rsid w:val="001F1C00"/>
    <w:rsid w:val="00216700"/>
    <w:rsid w:val="00236F9A"/>
    <w:rsid w:val="00246BAA"/>
    <w:rsid w:val="00282C12"/>
    <w:rsid w:val="0029102C"/>
    <w:rsid w:val="00304BA0"/>
    <w:rsid w:val="00321588"/>
    <w:rsid w:val="003307C0"/>
    <w:rsid w:val="00334D91"/>
    <w:rsid w:val="003507D6"/>
    <w:rsid w:val="003802A3"/>
    <w:rsid w:val="00386E6D"/>
    <w:rsid w:val="003D734F"/>
    <w:rsid w:val="0047378B"/>
    <w:rsid w:val="00480843"/>
    <w:rsid w:val="004F4F4F"/>
    <w:rsid w:val="00525322"/>
    <w:rsid w:val="005274AE"/>
    <w:rsid w:val="00535D92"/>
    <w:rsid w:val="005822D9"/>
    <w:rsid w:val="005F4620"/>
    <w:rsid w:val="005F5F76"/>
    <w:rsid w:val="00625454"/>
    <w:rsid w:val="00655E00"/>
    <w:rsid w:val="006805E5"/>
    <w:rsid w:val="006B0C56"/>
    <w:rsid w:val="006D5414"/>
    <w:rsid w:val="006D5D19"/>
    <w:rsid w:val="006F10BB"/>
    <w:rsid w:val="00706240"/>
    <w:rsid w:val="00714463"/>
    <w:rsid w:val="008276D6"/>
    <w:rsid w:val="00832E77"/>
    <w:rsid w:val="00850F74"/>
    <w:rsid w:val="00852455"/>
    <w:rsid w:val="008526B2"/>
    <w:rsid w:val="008815F0"/>
    <w:rsid w:val="008D76FB"/>
    <w:rsid w:val="008F2F79"/>
    <w:rsid w:val="00901605"/>
    <w:rsid w:val="00945EFD"/>
    <w:rsid w:val="009749D7"/>
    <w:rsid w:val="00980C04"/>
    <w:rsid w:val="00982E16"/>
    <w:rsid w:val="009871C5"/>
    <w:rsid w:val="009B653B"/>
    <w:rsid w:val="009B7D97"/>
    <w:rsid w:val="009F6EFF"/>
    <w:rsid w:val="00A03E8F"/>
    <w:rsid w:val="00A33951"/>
    <w:rsid w:val="00A447EE"/>
    <w:rsid w:val="00A57970"/>
    <w:rsid w:val="00A6005C"/>
    <w:rsid w:val="00AB533D"/>
    <w:rsid w:val="00AB7D4F"/>
    <w:rsid w:val="00B95281"/>
    <w:rsid w:val="00BC7FF3"/>
    <w:rsid w:val="00BD4F75"/>
    <w:rsid w:val="00BD6152"/>
    <w:rsid w:val="00C20316"/>
    <w:rsid w:val="00C46985"/>
    <w:rsid w:val="00C47C7B"/>
    <w:rsid w:val="00C64743"/>
    <w:rsid w:val="00C73566"/>
    <w:rsid w:val="00CF7CC9"/>
    <w:rsid w:val="00D16F15"/>
    <w:rsid w:val="00DD1AB5"/>
    <w:rsid w:val="00E61AA9"/>
    <w:rsid w:val="00E62719"/>
    <w:rsid w:val="00E6370E"/>
    <w:rsid w:val="00EA7124"/>
    <w:rsid w:val="00EB65D1"/>
    <w:rsid w:val="00EF76A6"/>
    <w:rsid w:val="00F44581"/>
    <w:rsid w:val="00F7618D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CB109"/>
  <w15:docId w15:val="{9B27840D-62AB-4B65-83EF-5E7E8FC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307C0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9528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9528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5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9968;&#25324;&#35201;&#38917;2013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students1953</cp:lastModifiedBy>
  <cp:revision>2</cp:revision>
  <cp:lastPrinted>2023-10-23T13:38:00Z</cp:lastPrinted>
  <dcterms:created xsi:type="dcterms:W3CDTF">2023-10-23T13:39:00Z</dcterms:created>
  <dcterms:modified xsi:type="dcterms:W3CDTF">2023-10-23T13:39:00Z</dcterms:modified>
</cp:coreProperties>
</file>